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0BC" w:rsidRDefault="001070BC" w:rsidP="00FB1CB9">
      <w:pPr>
        <w:spacing w:line="276" w:lineRule="auto"/>
        <w:jc w:val="center"/>
        <w:rPr>
          <w:b/>
          <w:sz w:val="28"/>
        </w:rPr>
      </w:pPr>
      <w:r>
        <w:rPr>
          <w:b/>
          <w:sz w:val="28"/>
        </w:rPr>
        <w:t xml:space="preserve">IZVOD IZ </w:t>
      </w:r>
      <w:r w:rsidRPr="00FB1CB9">
        <w:rPr>
          <w:b/>
          <w:sz w:val="28"/>
        </w:rPr>
        <w:t>ZAPISNIK</w:t>
      </w:r>
      <w:r>
        <w:rPr>
          <w:b/>
          <w:sz w:val="28"/>
        </w:rPr>
        <w:t xml:space="preserve">A </w:t>
      </w:r>
    </w:p>
    <w:p w:rsidR="001070BC" w:rsidRPr="00FB1CB9" w:rsidRDefault="001070BC" w:rsidP="00325094">
      <w:pPr>
        <w:spacing w:line="276" w:lineRule="auto"/>
        <w:jc w:val="center"/>
        <w:rPr>
          <w:b/>
          <w:sz w:val="28"/>
        </w:rPr>
      </w:pPr>
      <w:r>
        <w:rPr>
          <w:b/>
          <w:sz w:val="28"/>
        </w:rPr>
        <w:t xml:space="preserve">SA </w:t>
      </w:r>
      <w:r w:rsidRPr="00FB1CB9">
        <w:rPr>
          <w:b/>
          <w:sz w:val="28"/>
        </w:rPr>
        <w:t>12. SJEDNICE OPĆINSKOG VIJEĆA OPĆINE BELICA</w:t>
      </w:r>
    </w:p>
    <w:p w:rsidR="001070BC" w:rsidRPr="00FB1CB9" w:rsidRDefault="001070BC" w:rsidP="00FB1CB9">
      <w:pPr>
        <w:spacing w:line="276" w:lineRule="auto"/>
        <w:jc w:val="center"/>
        <w:rPr>
          <w:b/>
          <w:sz w:val="28"/>
        </w:rPr>
      </w:pPr>
      <w:r w:rsidRPr="00FB1CB9">
        <w:rPr>
          <w:b/>
          <w:sz w:val="28"/>
        </w:rPr>
        <w:t>održane 8. lipnja 2015. godine</w:t>
      </w:r>
    </w:p>
    <w:p w:rsidR="001070BC" w:rsidRDefault="001070BC" w:rsidP="00FB1CB9">
      <w:pPr>
        <w:spacing w:line="276" w:lineRule="auto"/>
        <w:jc w:val="both"/>
        <w:rPr>
          <w:sz w:val="32"/>
        </w:rPr>
      </w:pPr>
    </w:p>
    <w:p w:rsidR="001070BC" w:rsidRDefault="001070BC" w:rsidP="00FB1CB9">
      <w:pPr>
        <w:spacing w:line="276" w:lineRule="auto"/>
        <w:jc w:val="both"/>
      </w:pPr>
      <w:r>
        <w:t>Sjednica je započela u 19:05 sati.</w:t>
      </w:r>
    </w:p>
    <w:p w:rsidR="001070BC" w:rsidRDefault="001070BC" w:rsidP="00FB1CB9">
      <w:pPr>
        <w:spacing w:line="276" w:lineRule="auto"/>
        <w:jc w:val="both"/>
      </w:pPr>
    </w:p>
    <w:p w:rsidR="001070BC" w:rsidRDefault="001070BC" w:rsidP="00FB1CB9">
      <w:pPr>
        <w:spacing w:line="276" w:lineRule="auto"/>
        <w:jc w:val="both"/>
      </w:pPr>
      <w:r>
        <w:t>Sjednici je nazočno 11 vijećnika, od ukupno 13.</w:t>
      </w:r>
    </w:p>
    <w:p w:rsidR="001070BC" w:rsidRDefault="001070BC" w:rsidP="00FB1CB9">
      <w:pPr>
        <w:spacing w:line="276" w:lineRule="auto"/>
        <w:jc w:val="both"/>
      </w:pPr>
      <w:r>
        <w:t>Nisu nazočni: Verona Habijan i Robert Srpak.</w:t>
      </w:r>
    </w:p>
    <w:p w:rsidR="001070BC" w:rsidRDefault="001070BC" w:rsidP="00FB1CB9">
      <w:pPr>
        <w:spacing w:line="276" w:lineRule="auto"/>
        <w:jc w:val="both"/>
      </w:pPr>
    </w:p>
    <w:p w:rsidR="001070BC" w:rsidRDefault="001070BC" w:rsidP="00FB1CB9">
      <w:pPr>
        <w:spacing w:line="276" w:lineRule="auto"/>
        <w:jc w:val="both"/>
      </w:pPr>
      <w:r>
        <w:t xml:space="preserve">Osim vijećnika nazočan je i općinski načelnik Zvonimir Taradi, njegova zamjenica Marija Prekupec, računovodstvena referentica JUO Općine Belica: Nevenka Kozjak, administrativna referentica JUO Općine Belica: Samanta Kocijan, djelatnice u sklopu programa stručnog osposobljavanja: Lucija Kanižaj i Monika Antolašić te kao predstavnica medija; novinarka Međimurskih novina. </w:t>
      </w:r>
    </w:p>
    <w:p w:rsidR="001070BC" w:rsidRDefault="001070BC" w:rsidP="00FB1CB9">
      <w:pPr>
        <w:spacing w:line="276" w:lineRule="auto"/>
        <w:jc w:val="both"/>
      </w:pPr>
    </w:p>
    <w:p w:rsidR="001070BC" w:rsidRDefault="001070BC" w:rsidP="00FB1CB9">
      <w:pPr>
        <w:spacing w:line="276" w:lineRule="auto"/>
        <w:jc w:val="both"/>
      </w:pPr>
      <w:r w:rsidRPr="00EB3AEF">
        <w:rPr>
          <w:b/>
        </w:rPr>
        <w:t>Predsjednica Općinskog vijeća, Mateja Horvatić:</w:t>
      </w:r>
      <w:r>
        <w:t xml:space="preserve"> Daljnjih pitanja nema pa idemo na sjednicu. </w:t>
      </w:r>
    </w:p>
    <w:p w:rsidR="001070BC" w:rsidRPr="00314F6E" w:rsidRDefault="001070BC" w:rsidP="00FB1CB9">
      <w:pPr>
        <w:spacing w:line="276" w:lineRule="auto"/>
        <w:jc w:val="both"/>
        <w:rPr>
          <w:b/>
        </w:rPr>
      </w:pPr>
      <w:r w:rsidRPr="00314F6E">
        <w:rPr>
          <w:b/>
        </w:rPr>
        <w:t>Prisutno je 11 vijećnika od 13. Kvorum imamo. Sve donijete odluke će biti pravovaljane.</w:t>
      </w:r>
    </w:p>
    <w:p w:rsidR="001070BC" w:rsidRDefault="001070BC" w:rsidP="00FB1CB9">
      <w:pPr>
        <w:spacing w:line="276" w:lineRule="auto"/>
        <w:jc w:val="both"/>
      </w:pPr>
    </w:p>
    <w:p w:rsidR="001070BC" w:rsidRDefault="001070BC" w:rsidP="00FB1CB9">
      <w:pPr>
        <w:spacing w:line="276" w:lineRule="auto"/>
        <w:jc w:val="both"/>
        <w:rPr>
          <w:b/>
        </w:rPr>
      </w:pPr>
      <w:r w:rsidRPr="00EB3AEF">
        <w:rPr>
          <w:b/>
        </w:rPr>
        <w:t xml:space="preserve">Točka 1. </w:t>
      </w:r>
      <w:r>
        <w:rPr>
          <w:b/>
        </w:rPr>
        <w:t xml:space="preserve">Prijedlog Izmjena i dopuna Proračuna Općine Belica za 2015. godinu </w:t>
      </w:r>
    </w:p>
    <w:p w:rsidR="001070BC" w:rsidRPr="00EB3AEF" w:rsidRDefault="001070BC" w:rsidP="00FB1CB9">
      <w:pPr>
        <w:spacing w:line="276" w:lineRule="auto"/>
        <w:jc w:val="both"/>
        <w:rPr>
          <w:b/>
        </w:rPr>
      </w:pPr>
    </w:p>
    <w:p w:rsidR="001070BC" w:rsidRPr="00726B42" w:rsidRDefault="001070BC" w:rsidP="00FB1CB9">
      <w:pPr>
        <w:spacing w:line="276" w:lineRule="auto"/>
        <w:jc w:val="both"/>
      </w:pPr>
      <w:r w:rsidRPr="00726B42">
        <w:rPr>
          <w:b/>
        </w:rPr>
        <w:t>Općinski načelnik</w:t>
      </w:r>
      <w:r>
        <w:rPr>
          <w:b/>
        </w:rPr>
        <w:t>,</w:t>
      </w:r>
      <w:r w:rsidRPr="00726B42">
        <w:rPr>
          <w:b/>
        </w:rPr>
        <w:t xml:space="preserve"> Zvonimir Taradi: </w:t>
      </w:r>
      <w:r w:rsidRPr="00726B42">
        <w:t xml:space="preserve">Sastao se odbor za proračun i financije danas. </w:t>
      </w:r>
    </w:p>
    <w:p w:rsidR="001070BC" w:rsidRDefault="001070BC" w:rsidP="00FB1CB9">
      <w:pPr>
        <w:spacing w:line="276" w:lineRule="auto"/>
        <w:jc w:val="both"/>
      </w:pPr>
      <w:r>
        <w:t xml:space="preserve">Porezni prihodi nam se povećavaju. Do 35% imamo veće prihode. Porezni prihodi za 1.097.000 kn za sad, a do kraja godine do 2.340.000 kn, dakle gotovo još 1.300.000 kn do kraja godine. Nismo imali u planu Fond za zaštitu okoliša, dobili smo 75.000 kn. Za javnu rasvjetu dobili smo 85.000 kn. Povećali smo prihode od legalizacije. Nije bilo u proračunu 43.000 kn prihoda Lijepom našom, u koje spadaju prihodi 26.000, od građana tekuće donacije, trgovačkih društava... Također, javni radovi se financiraju sa 100 posto. 100.000 kn je bilo planirano od Ministarstva kulture, ali smo dobili 200.000 kn. Dobili smo i 75.000 kn za mobilno reciklažno dvorište. Nepredviđena stavka – tekuće pomoći od županije. U 11. mjesecu će biti sljedeći rebalans proračuna. </w:t>
      </w:r>
    </w:p>
    <w:p w:rsidR="001070BC" w:rsidRDefault="001070BC" w:rsidP="00FB1CB9">
      <w:pPr>
        <w:spacing w:line="276" w:lineRule="auto"/>
        <w:jc w:val="both"/>
      </w:pPr>
      <w:r>
        <w:t xml:space="preserve">Korekcije dječjeg vrtića, samo smo otvorili novi konto jer ima bolovanja. </w:t>
      </w:r>
    </w:p>
    <w:p w:rsidR="001070BC" w:rsidRDefault="001070BC" w:rsidP="00FB1CB9">
      <w:pPr>
        <w:spacing w:line="276" w:lineRule="auto"/>
        <w:jc w:val="both"/>
      </w:pPr>
      <w:r>
        <w:t xml:space="preserve">Održavanje kanala oborinskih voda – nova stavka – nepredvidiva – bez nje ne možemo ostalo. </w:t>
      </w:r>
    </w:p>
    <w:p w:rsidR="001070BC" w:rsidRDefault="001070BC" w:rsidP="00FB1CB9">
      <w:pPr>
        <w:spacing w:line="276" w:lineRule="auto"/>
        <w:jc w:val="both"/>
      </w:pPr>
      <w:r>
        <w:t xml:space="preserve">Izgradnja strategije razvoja Općine Belica – kandidiran je projekt agenciji za plaćanje koji se financija 100 posto. </w:t>
      </w:r>
    </w:p>
    <w:p w:rsidR="001070BC" w:rsidRDefault="001070BC" w:rsidP="00FB1CB9">
      <w:pPr>
        <w:spacing w:line="276" w:lineRule="auto"/>
        <w:jc w:val="both"/>
      </w:pPr>
      <w:r>
        <w:t>Izrada plana gospodarenja otpada – otvoren natječaj – 2 ponude, 3. bi trebala doći.</w:t>
      </w:r>
    </w:p>
    <w:p w:rsidR="001070BC" w:rsidRDefault="001070BC" w:rsidP="00FB1CB9">
      <w:pPr>
        <w:spacing w:line="276" w:lineRule="auto"/>
        <w:jc w:val="both"/>
      </w:pPr>
      <w:r>
        <w:t xml:space="preserve">DVD Gardinovec malo se povećao konto. </w:t>
      </w:r>
    </w:p>
    <w:p w:rsidR="001070BC" w:rsidRDefault="001070BC" w:rsidP="00FB1CB9">
      <w:pPr>
        <w:spacing w:line="276" w:lineRule="auto"/>
        <w:jc w:val="both"/>
      </w:pPr>
      <w:r>
        <w:t xml:space="preserve">Novi konto – zemljište kod groblja. Izmjene prostornog plana. Dodatna ulaganja – društveni dom, reciklažno dvorište trebalo bi biti do dana Općine. Groblje ćemo riješiti o.g. u Belici. </w:t>
      </w:r>
    </w:p>
    <w:p w:rsidR="001070BC" w:rsidRDefault="001070BC" w:rsidP="00FB1CB9">
      <w:pPr>
        <w:spacing w:line="276" w:lineRule="auto"/>
        <w:jc w:val="both"/>
      </w:pPr>
      <w:r w:rsidRPr="00726B42">
        <w:rPr>
          <w:b/>
        </w:rPr>
        <w:t>Predsjednica Općinskog vijeća</w:t>
      </w:r>
      <w:r>
        <w:rPr>
          <w:b/>
        </w:rPr>
        <w:t>,</w:t>
      </w:r>
      <w:r w:rsidRPr="00726B42">
        <w:rPr>
          <w:b/>
        </w:rPr>
        <w:t xml:space="preserve"> Mateja Horvatić:</w:t>
      </w:r>
      <w:r>
        <w:t xml:space="preserve"> Ako daljnjih pitanja nema dajem Prijedlog  1. Izmjena i dopuna proračuna Općine Belica za 2015. godinu na glasovanje.</w:t>
      </w:r>
    </w:p>
    <w:p w:rsidR="001070BC" w:rsidRDefault="001070BC" w:rsidP="00FB1CB9">
      <w:pPr>
        <w:spacing w:line="276" w:lineRule="auto"/>
        <w:jc w:val="both"/>
      </w:pPr>
    </w:p>
    <w:p w:rsidR="001070BC" w:rsidRDefault="001070BC" w:rsidP="00FB1CB9">
      <w:pPr>
        <w:spacing w:line="276" w:lineRule="auto"/>
        <w:jc w:val="both"/>
        <w:rPr>
          <w:b/>
        </w:rPr>
      </w:pPr>
      <w:r w:rsidRPr="00FB1CB9">
        <w:rPr>
          <w:b/>
          <w:u w:val="single"/>
        </w:rPr>
        <w:t>JEDNOGLASNO</w:t>
      </w:r>
      <w:r w:rsidRPr="00FB1CB9">
        <w:rPr>
          <w:b/>
        </w:rPr>
        <w:t xml:space="preserve"> usvojeno.</w:t>
      </w:r>
    </w:p>
    <w:p w:rsidR="001070BC" w:rsidRPr="00FB1CB9" w:rsidRDefault="001070BC" w:rsidP="00FB1CB9">
      <w:pPr>
        <w:spacing w:line="276" w:lineRule="auto"/>
        <w:jc w:val="both"/>
        <w:rPr>
          <w:b/>
        </w:rPr>
      </w:pPr>
    </w:p>
    <w:p w:rsidR="001070BC" w:rsidRDefault="001070BC" w:rsidP="00FB1CB9">
      <w:pPr>
        <w:spacing w:line="276" w:lineRule="auto"/>
        <w:jc w:val="both"/>
      </w:pPr>
      <w:r w:rsidRPr="00726B42">
        <w:rPr>
          <w:b/>
        </w:rPr>
        <w:t>Predsjednica Općinskog vijeća</w:t>
      </w:r>
      <w:r>
        <w:rPr>
          <w:b/>
        </w:rPr>
        <w:t>,</w:t>
      </w:r>
      <w:r w:rsidRPr="00726B42">
        <w:rPr>
          <w:b/>
        </w:rPr>
        <w:t xml:space="preserve"> Mateja Horvatić:</w:t>
      </w:r>
      <w:r>
        <w:t xml:space="preserve">  Ispričavam se nismo prije prihvatili zapisnik s 11. sjednice pa ga sad prelistajte. Ako nema dopuna i izmjena dajem na glasovanje.</w:t>
      </w:r>
    </w:p>
    <w:p w:rsidR="001070BC" w:rsidRDefault="001070BC" w:rsidP="00FB1CB9">
      <w:pPr>
        <w:spacing w:line="276" w:lineRule="auto"/>
        <w:jc w:val="both"/>
      </w:pPr>
    </w:p>
    <w:p w:rsidR="001070BC" w:rsidRPr="00FB1CB9" w:rsidRDefault="001070BC" w:rsidP="00FB1CB9">
      <w:pPr>
        <w:spacing w:line="276" w:lineRule="auto"/>
        <w:jc w:val="both"/>
        <w:rPr>
          <w:b/>
        </w:rPr>
      </w:pPr>
      <w:r w:rsidRPr="00FB1CB9">
        <w:rPr>
          <w:b/>
          <w:u w:val="single"/>
        </w:rPr>
        <w:t>JEDNOGLASNO</w:t>
      </w:r>
      <w:r w:rsidRPr="00FB1CB9">
        <w:rPr>
          <w:b/>
        </w:rPr>
        <w:t xml:space="preserve"> usvojeno.</w:t>
      </w:r>
    </w:p>
    <w:p w:rsidR="001070BC" w:rsidRDefault="001070BC" w:rsidP="00FB1CB9">
      <w:pPr>
        <w:spacing w:line="276" w:lineRule="auto"/>
        <w:jc w:val="both"/>
      </w:pPr>
    </w:p>
    <w:p w:rsidR="001070BC" w:rsidRDefault="001070BC" w:rsidP="00FB1CB9">
      <w:pPr>
        <w:spacing w:line="276" w:lineRule="auto"/>
        <w:jc w:val="both"/>
        <w:rPr>
          <w:b/>
        </w:rPr>
      </w:pPr>
      <w:r w:rsidRPr="00EB3AEF">
        <w:rPr>
          <w:b/>
        </w:rPr>
        <w:t xml:space="preserve">Točka 2. Prijedlog Odluke o dodjeli javnih priznanja Općine Belica u 2015. </w:t>
      </w:r>
      <w:r>
        <w:rPr>
          <w:b/>
        </w:rPr>
        <w:t>g</w:t>
      </w:r>
      <w:r w:rsidRPr="00EB3AEF">
        <w:rPr>
          <w:b/>
        </w:rPr>
        <w:t>odini</w:t>
      </w:r>
    </w:p>
    <w:p w:rsidR="001070BC" w:rsidRDefault="001070BC" w:rsidP="00FB1CB9">
      <w:pPr>
        <w:spacing w:line="276" w:lineRule="auto"/>
        <w:jc w:val="both"/>
        <w:rPr>
          <w:b/>
        </w:rPr>
      </w:pPr>
    </w:p>
    <w:p w:rsidR="001070BC" w:rsidRDefault="001070BC" w:rsidP="00FB1CB9">
      <w:pPr>
        <w:spacing w:line="276" w:lineRule="auto"/>
        <w:jc w:val="both"/>
      </w:pPr>
      <w:r w:rsidRPr="00726B42">
        <w:rPr>
          <w:b/>
        </w:rPr>
        <w:t>Općinski načelnik</w:t>
      </w:r>
      <w:r>
        <w:rPr>
          <w:b/>
        </w:rPr>
        <w:t>,</w:t>
      </w:r>
      <w:r w:rsidRPr="00726B42">
        <w:rPr>
          <w:b/>
        </w:rPr>
        <w:t xml:space="preserve"> Zvonimir Taradi:</w:t>
      </w:r>
      <w:r>
        <w:t xml:space="preserve">  Sastalo se povjerenstvo za javna priznanja Općine Belica. </w:t>
      </w:r>
    </w:p>
    <w:p w:rsidR="001070BC" w:rsidRDefault="001070BC" w:rsidP="00FB1CB9">
      <w:pPr>
        <w:spacing w:line="276" w:lineRule="auto"/>
        <w:jc w:val="both"/>
      </w:pPr>
      <w:r>
        <w:t>Na temelju Javnog poziva za predlaganje kandidata za dodjelu javnih priznanja, objavljenog 21. svibnja 2015. godine na web stranici Općine Belica, pristiglo je ukupno 10 prijedloga za dodjelu javnih priznanja. Povjerenstvo je razmotrilo svih 10 prijedloga. Javna priznanja dodjeljuju se u skladu sa Statutom Općine Belica.</w:t>
      </w:r>
    </w:p>
    <w:p w:rsidR="001070BC" w:rsidRDefault="001070BC" w:rsidP="00FB1CB9">
      <w:pPr>
        <w:spacing w:line="276" w:lineRule="auto"/>
        <w:jc w:val="both"/>
      </w:pPr>
    </w:p>
    <w:p w:rsidR="001070BC" w:rsidRDefault="001070BC" w:rsidP="00FB1CB9">
      <w:pPr>
        <w:spacing w:line="276" w:lineRule="auto"/>
        <w:jc w:val="both"/>
      </w:pPr>
      <w:r>
        <w:t>Povjerenstvo čine:</w:t>
      </w:r>
    </w:p>
    <w:p w:rsidR="001070BC" w:rsidRDefault="001070BC" w:rsidP="00FB1CB9">
      <w:pPr>
        <w:spacing w:line="276" w:lineRule="auto"/>
        <w:jc w:val="both"/>
      </w:pPr>
    </w:p>
    <w:p w:rsidR="001070BC" w:rsidRPr="00314F6E" w:rsidRDefault="001070BC" w:rsidP="00314F6E">
      <w:pPr>
        <w:pStyle w:val="ListParagraph"/>
        <w:numPr>
          <w:ilvl w:val="0"/>
          <w:numId w:val="1"/>
        </w:numPr>
        <w:spacing w:line="360" w:lineRule="auto"/>
        <w:jc w:val="both"/>
        <w:rPr>
          <w:u w:val="single"/>
        </w:rPr>
      </w:pPr>
      <w:r w:rsidRPr="00314F6E">
        <w:rPr>
          <w:u w:val="single"/>
        </w:rPr>
        <w:t xml:space="preserve">Mateja Horvatić, predsjednik/ca, </w:t>
      </w:r>
    </w:p>
    <w:p w:rsidR="001070BC" w:rsidRPr="00314F6E" w:rsidRDefault="001070BC" w:rsidP="00314F6E">
      <w:pPr>
        <w:pStyle w:val="ListParagraph"/>
        <w:numPr>
          <w:ilvl w:val="0"/>
          <w:numId w:val="1"/>
        </w:numPr>
        <w:spacing w:line="360" w:lineRule="auto"/>
        <w:jc w:val="both"/>
        <w:rPr>
          <w:u w:val="single"/>
        </w:rPr>
      </w:pPr>
      <w:r w:rsidRPr="00314F6E">
        <w:rPr>
          <w:u w:val="single"/>
        </w:rPr>
        <w:t>Branka Šarić, član/ica,</w:t>
      </w:r>
    </w:p>
    <w:p w:rsidR="001070BC" w:rsidRPr="00314F6E" w:rsidRDefault="001070BC" w:rsidP="00314F6E">
      <w:pPr>
        <w:pStyle w:val="ListParagraph"/>
        <w:numPr>
          <w:ilvl w:val="0"/>
          <w:numId w:val="1"/>
        </w:numPr>
        <w:spacing w:line="360" w:lineRule="auto"/>
        <w:jc w:val="both"/>
        <w:rPr>
          <w:u w:val="single"/>
        </w:rPr>
      </w:pPr>
      <w:r w:rsidRPr="00314F6E">
        <w:rPr>
          <w:u w:val="single"/>
        </w:rPr>
        <w:t>Petra Strahija, član/ica,</w:t>
      </w:r>
    </w:p>
    <w:p w:rsidR="001070BC" w:rsidRPr="00314F6E" w:rsidRDefault="001070BC" w:rsidP="00314F6E">
      <w:pPr>
        <w:pStyle w:val="ListParagraph"/>
        <w:numPr>
          <w:ilvl w:val="0"/>
          <w:numId w:val="1"/>
        </w:numPr>
        <w:spacing w:line="360" w:lineRule="auto"/>
        <w:jc w:val="both"/>
        <w:rPr>
          <w:u w:val="single"/>
        </w:rPr>
      </w:pPr>
      <w:r w:rsidRPr="00314F6E">
        <w:rPr>
          <w:u w:val="single"/>
        </w:rPr>
        <w:t>Josip Mlinarić, član/ica,</w:t>
      </w:r>
    </w:p>
    <w:p w:rsidR="001070BC" w:rsidRDefault="001070BC" w:rsidP="007057A7">
      <w:pPr>
        <w:pStyle w:val="ListParagraph"/>
        <w:numPr>
          <w:ilvl w:val="0"/>
          <w:numId w:val="1"/>
        </w:numPr>
        <w:spacing w:line="360" w:lineRule="auto"/>
        <w:jc w:val="both"/>
        <w:rPr>
          <w:u w:val="single"/>
        </w:rPr>
      </w:pPr>
      <w:r w:rsidRPr="00314F6E">
        <w:rPr>
          <w:u w:val="single"/>
        </w:rPr>
        <w:t>Vesna Braniša, član/ica</w:t>
      </w:r>
      <w:r>
        <w:rPr>
          <w:u w:val="single"/>
        </w:rPr>
        <w:t>.</w:t>
      </w:r>
    </w:p>
    <w:p w:rsidR="001070BC" w:rsidRPr="007057A7" w:rsidRDefault="001070BC" w:rsidP="007057A7">
      <w:pPr>
        <w:spacing w:line="360" w:lineRule="auto"/>
        <w:ind w:left="360"/>
        <w:jc w:val="both"/>
        <w:rPr>
          <w:u w:val="single"/>
        </w:rPr>
      </w:pPr>
    </w:p>
    <w:p w:rsidR="001070BC" w:rsidRPr="007057A7" w:rsidRDefault="001070BC" w:rsidP="00FB1CB9">
      <w:pPr>
        <w:spacing w:line="276" w:lineRule="auto"/>
        <w:jc w:val="both"/>
        <w:rPr>
          <w:b/>
        </w:rPr>
      </w:pPr>
      <w:r w:rsidRPr="007057A7">
        <w:rPr>
          <w:b/>
        </w:rPr>
        <w:t xml:space="preserve">Predloženi su: </w:t>
      </w:r>
    </w:p>
    <w:p w:rsidR="001070BC" w:rsidRDefault="001070BC" w:rsidP="00FB1CB9">
      <w:pPr>
        <w:spacing w:line="276" w:lineRule="auto"/>
        <w:jc w:val="both"/>
      </w:pPr>
    </w:p>
    <w:p w:rsidR="001070BC" w:rsidRDefault="001070BC" w:rsidP="00A54979">
      <w:pPr>
        <w:spacing w:line="276" w:lineRule="auto"/>
        <w:jc w:val="both"/>
      </w:pPr>
      <w:r>
        <w:t xml:space="preserve">Na prijedlog općinskog načelnika Zvonimira Taradija: </w:t>
      </w:r>
      <w:r w:rsidRPr="00A54979">
        <w:rPr>
          <w:b/>
          <w:bCs/>
        </w:rPr>
        <w:t>Limena glazba Belica</w:t>
      </w:r>
      <w:r>
        <w:t xml:space="preserve">. Za 110 godina rada i osvojeno 1. mjesto na Županijskoj smotri. </w:t>
      </w:r>
    </w:p>
    <w:p w:rsidR="001070BC" w:rsidRDefault="001070BC" w:rsidP="00FB1CB9">
      <w:pPr>
        <w:spacing w:line="276" w:lineRule="auto"/>
        <w:jc w:val="both"/>
      </w:pPr>
      <w:r>
        <w:t xml:space="preserve">Povjerenstvo za javna priznanja razmotrilo je ovaj prijedlog te se predlaže da se na temelju postignutog dodijeli Zahvalnica. </w:t>
      </w:r>
    </w:p>
    <w:p w:rsidR="001070BC" w:rsidRDefault="001070BC" w:rsidP="00FB1CB9">
      <w:pPr>
        <w:spacing w:line="276" w:lineRule="auto"/>
        <w:jc w:val="both"/>
      </w:pPr>
    </w:p>
    <w:p w:rsidR="001070BC" w:rsidRDefault="001070BC" w:rsidP="00A54979">
      <w:pPr>
        <w:spacing w:line="276" w:lineRule="auto"/>
        <w:jc w:val="both"/>
      </w:pPr>
      <w:r>
        <w:t xml:space="preserve">Na prijedlog općinskog načelnika Zvonimira Taradija: </w:t>
      </w:r>
      <w:r w:rsidRPr="00A54979">
        <w:rPr>
          <w:b/>
          <w:bCs/>
        </w:rPr>
        <w:t>DVD Gardinovec.</w:t>
      </w:r>
    </w:p>
    <w:p w:rsidR="001070BC" w:rsidRDefault="001070BC" w:rsidP="00FB1CB9">
      <w:pPr>
        <w:spacing w:line="276" w:lineRule="auto"/>
        <w:jc w:val="both"/>
      </w:pPr>
      <w:r>
        <w:t xml:space="preserve">Povjerenstvo za javna priznanja razmotrilo je ovaj prijedlog te se predlaže da se na temelju postignutog dodijeli Pohvalnica. </w:t>
      </w:r>
    </w:p>
    <w:p w:rsidR="001070BC" w:rsidRDefault="001070BC" w:rsidP="00FB1CB9">
      <w:pPr>
        <w:spacing w:line="276" w:lineRule="auto"/>
        <w:jc w:val="both"/>
      </w:pPr>
    </w:p>
    <w:p w:rsidR="001070BC" w:rsidRDefault="001070BC" w:rsidP="00A54979">
      <w:pPr>
        <w:spacing w:line="276" w:lineRule="auto"/>
        <w:jc w:val="both"/>
      </w:pPr>
      <w:r>
        <w:t xml:space="preserve">Na prijedlog općinskog načelnika Zvonimira Taradija: </w:t>
      </w:r>
      <w:r w:rsidRPr="00A54979">
        <w:rPr>
          <w:b/>
          <w:bCs/>
        </w:rPr>
        <w:t>DVD Belica</w:t>
      </w:r>
      <w:r>
        <w:t xml:space="preserve">. </w:t>
      </w:r>
    </w:p>
    <w:p w:rsidR="001070BC" w:rsidRDefault="001070BC" w:rsidP="00FB1CB9">
      <w:pPr>
        <w:spacing w:line="276" w:lineRule="auto"/>
        <w:jc w:val="both"/>
      </w:pPr>
      <w:r>
        <w:t xml:space="preserve">Povjerenstvo za javna priznanja razmotrilo je ovaj prijedlog te se predlaže da se na temelju postignutog dodijeli Zahvalnica. </w:t>
      </w:r>
    </w:p>
    <w:p w:rsidR="001070BC" w:rsidRDefault="001070BC" w:rsidP="00FB1CB9">
      <w:pPr>
        <w:spacing w:line="276" w:lineRule="auto"/>
        <w:jc w:val="both"/>
      </w:pPr>
    </w:p>
    <w:p w:rsidR="001070BC" w:rsidRDefault="001070BC" w:rsidP="00A54979">
      <w:pPr>
        <w:spacing w:line="276" w:lineRule="auto"/>
        <w:jc w:val="both"/>
      </w:pPr>
      <w:r>
        <w:t xml:space="preserve">Na prijedlog općinskog načelnika Zvonimira Taradija kandidiran je </w:t>
      </w:r>
      <w:r w:rsidRPr="00A54979">
        <w:rPr>
          <w:b/>
          <w:bCs/>
        </w:rPr>
        <w:t>KUD Belica</w:t>
      </w:r>
      <w:r>
        <w:t>.</w:t>
      </w:r>
    </w:p>
    <w:p w:rsidR="001070BC" w:rsidRDefault="001070BC" w:rsidP="00FB1CB9">
      <w:pPr>
        <w:spacing w:line="276" w:lineRule="auto"/>
        <w:jc w:val="both"/>
      </w:pPr>
      <w:r>
        <w:t>Povjerenstvo za javna priznanja razmotrilo je ovaj prijedlog te se predlaže da se na temelju postignutog dodijeli Zahvalnica.</w:t>
      </w:r>
    </w:p>
    <w:p w:rsidR="001070BC" w:rsidRDefault="001070BC" w:rsidP="00FB1CB9">
      <w:pPr>
        <w:spacing w:line="276" w:lineRule="auto"/>
        <w:jc w:val="both"/>
      </w:pPr>
    </w:p>
    <w:p w:rsidR="001070BC" w:rsidRDefault="001070BC" w:rsidP="00A54979">
      <w:pPr>
        <w:spacing w:line="276" w:lineRule="auto"/>
        <w:jc w:val="both"/>
      </w:pPr>
      <w:r>
        <w:t xml:space="preserve">Na prijedlog Marije Prekupec kandidirana je </w:t>
      </w:r>
      <w:r w:rsidRPr="00A54979">
        <w:rPr>
          <w:b/>
          <w:bCs/>
        </w:rPr>
        <w:t>UG „Gardruža.“</w:t>
      </w:r>
    </w:p>
    <w:p w:rsidR="001070BC" w:rsidRDefault="001070BC" w:rsidP="00FB1CB9">
      <w:pPr>
        <w:spacing w:line="276" w:lineRule="auto"/>
        <w:jc w:val="both"/>
      </w:pPr>
      <w:r>
        <w:t xml:space="preserve">Povjerenstvo za javna priznanja razmotrilo je ovaj prijedlog te se predlaže da se na temelju postignutog dodijeli Zahvalnica. </w:t>
      </w:r>
    </w:p>
    <w:p w:rsidR="001070BC" w:rsidRDefault="001070BC" w:rsidP="00FB1CB9">
      <w:pPr>
        <w:spacing w:line="276" w:lineRule="auto"/>
        <w:jc w:val="both"/>
      </w:pPr>
    </w:p>
    <w:p w:rsidR="001070BC" w:rsidRDefault="001070BC" w:rsidP="00A54979">
      <w:pPr>
        <w:spacing w:line="276" w:lineRule="auto"/>
        <w:jc w:val="both"/>
      </w:pPr>
      <w:r>
        <w:t xml:space="preserve">Na prijedlog općinskog načelnika Zvonimira Taradija kandidiran je </w:t>
      </w:r>
      <w:r w:rsidRPr="00A54979">
        <w:rPr>
          <w:b/>
          <w:bCs/>
        </w:rPr>
        <w:t>Danijel Požgaj</w:t>
      </w:r>
      <w:r>
        <w:t>.</w:t>
      </w:r>
    </w:p>
    <w:p w:rsidR="001070BC" w:rsidRDefault="001070BC" w:rsidP="00FB1CB9">
      <w:pPr>
        <w:spacing w:line="276" w:lineRule="auto"/>
        <w:jc w:val="both"/>
      </w:pPr>
      <w:r>
        <w:t>Povjerenstvo za javna priznanja razmotrilo je ovaj prijedlog te se predlaže da se na temelju postignutog dodijeli Pohvalnica.</w:t>
      </w:r>
    </w:p>
    <w:p w:rsidR="001070BC" w:rsidRDefault="001070BC" w:rsidP="00FB1CB9">
      <w:pPr>
        <w:spacing w:line="276" w:lineRule="auto"/>
        <w:jc w:val="both"/>
      </w:pPr>
    </w:p>
    <w:p w:rsidR="001070BC" w:rsidRDefault="001070BC" w:rsidP="00A54979">
      <w:pPr>
        <w:spacing w:line="276" w:lineRule="auto"/>
        <w:jc w:val="both"/>
      </w:pPr>
      <w:r>
        <w:t xml:space="preserve">Na prijedlog općinskog načelnika Zvonimira Taradija kandidiran je </w:t>
      </w:r>
      <w:r w:rsidRPr="00A54979">
        <w:rPr>
          <w:b/>
          <w:bCs/>
        </w:rPr>
        <w:t>Ivan Sršan.</w:t>
      </w:r>
    </w:p>
    <w:p w:rsidR="001070BC" w:rsidRDefault="001070BC" w:rsidP="004B0C62">
      <w:pPr>
        <w:spacing w:line="276" w:lineRule="auto"/>
        <w:jc w:val="both"/>
      </w:pPr>
      <w:r>
        <w:t>Povjerenstvo za javna priznanja razmotrilo je ovaj prijedlog te se predlaže da se na temelju postignutog dodijeli Pohvalnica.</w:t>
      </w:r>
    </w:p>
    <w:p w:rsidR="001070BC" w:rsidRDefault="001070BC" w:rsidP="00FB1CB9">
      <w:pPr>
        <w:spacing w:line="276" w:lineRule="auto"/>
        <w:jc w:val="both"/>
      </w:pPr>
    </w:p>
    <w:p w:rsidR="001070BC" w:rsidRPr="00A54979" w:rsidRDefault="001070BC" w:rsidP="00A54979">
      <w:pPr>
        <w:spacing w:line="276" w:lineRule="auto"/>
        <w:jc w:val="both"/>
        <w:rPr>
          <w:b/>
          <w:bCs/>
        </w:rPr>
      </w:pPr>
      <w:r>
        <w:t xml:space="preserve">Na prijedlog Josipa Mlinarića kandidiran je </w:t>
      </w:r>
      <w:r w:rsidRPr="00A54979">
        <w:rPr>
          <w:b/>
          <w:bCs/>
        </w:rPr>
        <w:t xml:space="preserve">Alojz Horvat. </w:t>
      </w:r>
    </w:p>
    <w:p w:rsidR="001070BC" w:rsidRDefault="001070BC" w:rsidP="00FB1CB9">
      <w:pPr>
        <w:spacing w:line="276" w:lineRule="auto"/>
        <w:jc w:val="both"/>
      </w:pPr>
      <w:r>
        <w:t xml:space="preserve">Povjerenstvo za javna priznanja razmotrilo je ovaj prijedlog te se predlaže da se na temelju postignutog dodijeli Zahvalnica. </w:t>
      </w:r>
    </w:p>
    <w:p w:rsidR="001070BC" w:rsidRDefault="001070BC" w:rsidP="00FB1CB9">
      <w:pPr>
        <w:spacing w:line="276" w:lineRule="auto"/>
        <w:jc w:val="both"/>
      </w:pPr>
    </w:p>
    <w:p w:rsidR="001070BC" w:rsidRPr="00A54979" w:rsidRDefault="001070BC" w:rsidP="00A54979">
      <w:pPr>
        <w:spacing w:line="276" w:lineRule="auto"/>
        <w:jc w:val="both"/>
        <w:rPr>
          <w:b/>
          <w:bCs/>
        </w:rPr>
      </w:pPr>
      <w:r>
        <w:t xml:space="preserve">Na prijedlog Ksenije Kramar kandidiran je </w:t>
      </w:r>
      <w:r w:rsidRPr="00A54979">
        <w:rPr>
          <w:b/>
          <w:bCs/>
        </w:rPr>
        <w:t xml:space="preserve">Pavao Obadić. </w:t>
      </w:r>
    </w:p>
    <w:p w:rsidR="001070BC" w:rsidRDefault="001070BC" w:rsidP="00FB1CB9">
      <w:pPr>
        <w:spacing w:line="276" w:lineRule="auto"/>
        <w:jc w:val="both"/>
      </w:pPr>
      <w:r>
        <w:t xml:space="preserve">Povjerenstvo za javna priznanja razmotrilo je ovaj prijedlog te se predlaže da se na temelju postignutog dodijeli Zahvalnica. </w:t>
      </w:r>
    </w:p>
    <w:p w:rsidR="001070BC" w:rsidRDefault="001070BC" w:rsidP="00FB1CB9">
      <w:pPr>
        <w:spacing w:line="276" w:lineRule="auto"/>
        <w:jc w:val="both"/>
      </w:pPr>
    </w:p>
    <w:p w:rsidR="001070BC" w:rsidRDefault="001070BC" w:rsidP="00A54979">
      <w:pPr>
        <w:spacing w:line="276" w:lineRule="auto"/>
        <w:jc w:val="both"/>
      </w:pPr>
      <w:r w:rsidRPr="00726B42">
        <w:rPr>
          <w:b/>
        </w:rPr>
        <w:t>Predsjednica Općinskog vijeća</w:t>
      </w:r>
      <w:r>
        <w:rPr>
          <w:b/>
        </w:rPr>
        <w:t>,</w:t>
      </w:r>
      <w:r w:rsidRPr="00726B42">
        <w:rPr>
          <w:b/>
        </w:rPr>
        <w:t xml:space="preserve"> Mateja Horvatić:</w:t>
      </w:r>
      <w:r>
        <w:t xml:space="preserve">  Na prijedlog Jedinstvenog upravnog odijela Općine Belica kandidiran je općinski načelnik </w:t>
      </w:r>
      <w:r w:rsidRPr="00A54979">
        <w:rPr>
          <w:b/>
          <w:bCs/>
        </w:rPr>
        <w:t>Zvonimir Taradi</w:t>
      </w:r>
      <w:r>
        <w:t>.</w:t>
      </w:r>
    </w:p>
    <w:p w:rsidR="001070BC" w:rsidRDefault="001070BC" w:rsidP="00FB1CB9">
      <w:pPr>
        <w:spacing w:line="276" w:lineRule="auto"/>
        <w:jc w:val="both"/>
      </w:pPr>
      <w:r>
        <w:t xml:space="preserve">Povjerenstvo za javna priznanja razmotrilo je ovaj prijedlog te se predlaže da se na temelju postignutog dodijeli Pohvalnica. </w:t>
      </w:r>
    </w:p>
    <w:p w:rsidR="001070BC" w:rsidRDefault="001070BC" w:rsidP="00FB1CB9">
      <w:pPr>
        <w:spacing w:line="276" w:lineRule="auto"/>
        <w:jc w:val="both"/>
      </w:pPr>
    </w:p>
    <w:p w:rsidR="001070BC" w:rsidRDefault="001070BC" w:rsidP="00FB1CB9">
      <w:pPr>
        <w:spacing w:line="276" w:lineRule="auto"/>
        <w:jc w:val="both"/>
        <w:rPr>
          <w:b/>
          <w:u w:val="single"/>
        </w:rPr>
      </w:pPr>
      <w:r w:rsidRPr="00FB1CB9">
        <w:rPr>
          <w:b/>
          <w:u w:val="single"/>
        </w:rPr>
        <w:t>JEDNOGLASNO</w:t>
      </w:r>
      <w:r w:rsidRPr="0082106B">
        <w:rPr>
          <w:b/>
        </w:rPr>
        <w:t xml:space="preserve"> usvojeno.</w:t>
      </w:r>
    </w:p>
    <w:p w:rsidR="001070BC" w:rsidRPr="00FB1CB9" w:rsidRDefault="001070BC" w:rsidP="00FB1CB9">
      <w:pPr>
        <w:spacing w:line="276" w:lineRule="auto"/>
        <w:jc w:val="both"/>
        <w:rPr>
          <w:b/>
          <w:u w:val="single"/>
        </w:rPr>
      </w:pPr>
    </w:p>
    <w:p w:rsidR="001070BC" w:rsidRDefault="001070BC" w:rsidP="00FB1CB9">
      <w:pPr>
        <w:spacing w:line="276" w:lineRule="auto"/>
        <w:jc w:val="both"/>
      </w:pPr>
      <w:r w:rsidRPr="00726B42">
        <w:rPr>
          <w:b/>
        </w:rPr>
        <w:t>Općinski načelnik</w:t>
      </w:r>
      <w:r>
        <w:rPr>
          <w:b/>
        </w:rPr>
        <w:t>,</w:t>
      </w:r>
      <w:r w:rsidRPr="00726B42">
        <w:rPr>
          <w:b/>
        </w:rPr>
        <w:t xml:space="preserve"> Zvonimir Taradi:</w:t>
      </w:r>
      <w:r>
        <w:t xml:space="preserve"> priznanja će se dodjeljivati na svečanoj sjednici, a oni koji imaju svoje svečanosti, kao što su DVD-i njima će se dodijeliti priznanje na njihovoj svečanosti. </w:t>
      </w:r>
    </w:p>
    <w:p w:rsidR="001070BC" w:rsidRDefault="001070BC" w:rsidP="00FB1CB9">
      <w:pPr>
        <w:spacing w:line="276" w:lineRule="auto"/>
        <w:jc w:val="both"/>
      </w:pPr>
    </w:p>
    <w:p w:rsidR="001070BC" w:rsidRDefault="001070BC" w:rsidP="00FB1CB9">
      <w:pPr>
        <w:spacing w:line="276" w:lineRule="auto"/>
        <w:jc w:val="both"/>
      </w:pPr>
    </w:p>
    <w:p w:rsidR="001070BC" w:rsidRDefault="001070BC" w:rsidP="00FB1CB9">
      <w:pPr>
        <w:spacing w:line="276" w:lineRule="auto"/>
        <w:jc w:val="both"/>
      </w:pPr>
    </w:p>
    <w:p w:rsidR="001070BC" w:rsidRDefault="001070BC" w:rsidP="00FB1CB9">
      <w:pPr>
        <w:spacing w:line="276" w:lineRule="auto"/>
        <w:jc w:val="both"/>
      </w:pPr>
    </w:p>
    <w:p w:rsidR="001070BC" w:rsidRDefault="001070BC" w:rsidP="00FB1CB9">
      <w:pPr>
        <w:spacing w:line="276" w:lineRule="auto"/>
        <w:jc w:val="both"/>
        <w:rPr>
          <w:b/>
        </w:rPr>
      </w:pPr>
      <w:r>
        <w:rPr>
          <w:b/>
        </w:rPr>
        <w:t>Točka 3. Prijedlog Odluke o javnim priznanjima Općine Belica</w:t>
      </w:r>
    </w:p>
    <w:p w:rsidR="001070BC" w:rsidRPr="00EB3AEF" w:rsidRDefault="001070BC" w:rsidP="00FB1CB9">
      <w:pPr>
        <w:spacing w:line="276" w:lineRule="auto"/>
        <w:jc w:val="both"/>
        <w:rPr>
          <w:b/>
        </w:rPr>
      </w:pPr>
    </w:p>
    <w:p w:rsidR="001070BC" w:rsidRDefault="001070BC" w:rsidP="00FB1CB9">
      <w:pPr>
        <w:spacing w:line="276" w:lineRule="auto"/>
        <w:jc w:val="both"/>
      </w:pPr>
      <w:r w:rsidRPr="00726B42">
        <w:rPr>
          <w:b/>
        </w:rPr>
        <w:t>Općinski načelnik</w:t>
      </w:r>
      <w:r>
        <w:rPr>
          <w:b/>
        </w:rPr>
        <w:t>,</w:t>
      </w:r>
      <w:r w:rsidRPr="00726B42">
        <w:rPr>
          <w:b/>
        </w:rPr>
        <w:t xml:space="preserve"> Zvonimir Taradi:</w:t>
      </w:r>
      <w:r>
        <w:t xml:space="preserve"> Mi odluku o javnim priznanjima imamo, samo treba izmijeniti naziv. Imamo zahvalnice, plakete... samo treba dodati još pohvalnicu i to je to. </w:t>
      </w:r>
    </w:p>
    <w:p w:rsidR="001070BC" w:rsidRDefault="001070BC" w:rsidP="00FB1CB9">
      <w:pPr>
        <w:spacing w:line="276" w:lineRule="auto"/>
        <w:jc w:val="both"/>
      </w:pPr>
      <w:bookmarkStart w:id="0" w:name="_GoBack"/>
      <w:bookmarkEnd w:id="0"/>
    </w:p>
    <w:p w:rsidR="001070BC" w:rsidRDefault="001070BC" w:rsidP="00FB1CB9">
      <w:pPr>
        <w:spacing w:line="276" w:lineRule="auto"/>
        <w:jc w:val="both"/>
      </w:pPr>
      <w:r w:rsidRPr="00726B42">
        <w:rPr>
          <w:b/>
        </w:rPr>
        <w:t>Predsjednica Općinskog vijeća</w:t>
      </w:r>
      <w:r>
        <w:rPr>
          <w:b/>
        </w:rPr>
        <w:t>,</w:t>
      </w:r>
      <w:r w:rsidRPr="00726B42">
        <w:rPr>
          <w:b/>
        </w:rPr>
        <w:t xml:space="preserve"> Mateja Horvatić:</w:t>
      </w:r>
      <w:r>
        <w:t xml:space="preserve">  Daje se odluka na glasanje.</w:t>
      </w:r>
    </w:p>
    <w:p w:rsidR="001070BC" w:rsidRDefault="001070BC" w:rsidP="00FB1CB9">
      <w:pPr>
        <w:spacing w:line="276" w:lineRule="auto"/>
        <w:jc w:val="both"/>
      </w:pPr>
    </w:p>
    <w:p w:rsidR="001070BC" w:rsidRPr="00FB1CB9" w:rsidRDefault="001070BC" w:rsidP="00FB1CB9">
      <w:pPr>
        <w:spacing w:line="276" w:lineRule="auto"/>
        <w:jc w:val="both"/>
        <w:rPr>
          <w:b/>
        </w:rPr>
      </w:pPr>
      <w:r w:rsidRPr="00FB1CB9">
        <w:rPr>
          <w:b/>
          <w:u w:val="single"/>
        </w:rPr>
        <w:t>JEDNOGLASNO</w:t>
      </w:r>
      <w:r w:rsidRPr="00FB1CB9">
        <w:rPr>
          <w:b/>
        </w:rPr>
        <w:t xml:space="preserve"> usvojeno.</w:t>
      </w:r>
    </w:p>
    <w:p w:rsidR="001070BC" w:rsidRDefault="001070BC" w:rsidP="00FB1CB9">
      <w:pPr>
        <w:spacing w:line="276" w:lineRule="auto"/>
        <w:jc w:val="both"/>
      </w:pPr>
    </w:p>
    <w:p w:rsidR="001070BC" w:rsidRDefault="001070BC" w:rsidP="00FB1CB9">
      <w:pPr>
        <w:spacing w:line="276" w:lineRule="auto"/>
        <w:jc w:val="both"/>
        <w:rPr>
          <w:b/>
        </w:rPr>
      </w:pPr>
      <w:r w:rsidRPr="00EB3AEF">
        <w:rPr>
          <w:b/>
        </w:rPr>
        <w:t>Točka 4. Ostala pitanja i prijedlozi</w:t>
      </w:r>
    </w:p>
    <w:p w:rsidR="001070BC" w:rsidRPr="00EB3AEF" w:rsidRDefault="001070BC" w:rsidP="00FB1CB9">
      <w:pPr>
        <w:spacing w:line="276" w:lineRule="auto"/>
        <w:jc w:val="both"/>
        <w:rPr>
          <w:b/>
        </w:rPr>
      </w:pPr>
    </w:p>
    <w:p w:rsidR="001070BC" w:rsidRDefault="001070BC" w:rsidP="00FB1CB9">
      <w:pPr>
        <w:spacing w:line="276" w:lineRule="auto"/>
        <w:jc w:val="both"/>
      </w:pPr>
      <w:r>
        <w:t xml:space="preserve">Program dana Općine. </w:t>
      </w:r>
    </w:p>
    <w:p w:rsidR="001070BC" w:rsidRDefault="001070BC" w:rsidP="00FB1CB9">
      <w:pPr>
        <w:spacing w:line="276" w:lineRule="auto"/>
        <w:jc w:val="both"/>
      </w:pPr>
    </w:p>
    <w:p w:rsidR="001070BC" w:rsidRDefault="001070BC" w:rsidP="00FB1CB9">
      <w:pPr>
        <w:spacing w:line="276" w:lineRule="auto"/>
        <w:jc w:val="both"/>
      </w:pPr>
      <w:r>
        <w:t xml:space="preserve">12. sjednica Općinskog vijeća Općine Belica je završila u 20:20 sati. </w:t>
      </w:r>
    </w:p>
    <w:p w:rsidR="001070BC" w:rsidRDefault="001070BC" w:rsidP="00FB1CB9">
      <w:pPr>
        <w:spacing w:line="276" w:lineRule="auto"/>
        <w:jc w:val="both"/>
      </w:pPr>
    </w:p>
    <w:p w:rsidR="001070BC" w:rsidRDefault="001070BC" w:rsidP="00FB1CB9">
      <w:pPr>
        <w:spacing w:line="276" w:lineRule="auto"/>
        <w:jc w:val="both"/>
      </w:pPr>
      <w:r>
        <w:t xml:space="preserve">Zapisnik izradila: </w:t>
      </w:r>
    </w:p>
    <w:p w:rsidR="001070BC" w:rsidRPr="00FB1CB9" w:rsidRDefault="001070BC" w:rsidP="00FB1CB9">
      <w:pPr>
        <w:spacing w:line="276" w:lineRule="auto"/>
        <w:jc w:val="both"/>
        <w:rPr>
          <w:b/>
        </w:rPr>
      </w:pPr>
      <w:r>
        <w:t>Samanta Kocijan</w:t>
      </w:r>
    </w:p>
    <w:p w:rsidR="001070BC" w:rsidRDefault="001070BC" w:rsidP="0019178F">
      <w:pPr>
        <w:spacing w:line="276" w:lineRule="auto"/>
        <w:jc w:val="right"/>
        <w:rPr>
          <w:b/>
        </w:rPr>
      </w:pPr>
      <w:r w:rsidRPr="00FB1CB9">
        <w:rPr>
          <w:b/>
        </w:rPr>
        <w:tab/>
      </w:r>
      <w:r w:rsidRPr="00FB1CB9">
        <w:rPr>
          <w:b/>
        </w:rPr>
        <w:tab/>
      </w:r>
      <w:r w:rsidRPr="00FB1CB9">
        <w:rPr>
          <w:b/>
        </w:rPr>
        <w:tab/>
      </w:r>
      <w:r w:rsidRPr="00FB1CB9">
        <w:rPr>
          <w:b/>
        </w:rPr>
        <w:tab/>
      </w:r>
      <w:r w:rsidRPr="00FB1CB9">
        <w:rPr>
          <w:b/>
        </w:rPr>
        <w:tab/>
      </w:r>
      <w:r w:rsidRPr="00FB1CB9">
        <w:rPr>
          <w:b/>
        </w:rPr>
        <w:tab/>
      </w:r>
      <w:r w:rsidRPr="00FB1CB9">
        <w:rPr>
          <w:b/>
        </w:rPr>
        <w:tab/>
      </w:r>
      <w:r w:rsidRPr="00FB1CB9">
        <w:rPr>
          <w:b/>
        </w:rPr>
        <w:tab/>
      </w:r>
      <w:r>
        <w:rPr>
          <w:b/>
        </w:rPr>
        <w:t>Općinski načelnik:</w:t>
      </w:r>
    </w:p>
    <w:p w:rsidR="001070BC" w:rsidRDefault="001070BC" w:rsidP="0019178F">
      <w:pPr>
        <w:spacing w:line="276" w:lineRule="auto"/>
        <w:jc w:val="right"/>
        <w:rPr>
          <w:b/>
        </w:rPr>
      </w:pPr>
      <w:r>
        <w:rPr>
          <w:b/>
        </w:rPr>
        <w:t>Zvonimir Taradi</w:t>
      </w:r>
    </w:p>
    <w:p w:rsidR="001070BC" w:rsidRPr="00FB1CB9" w:rsidRDefault="001070BC" w:rsidP="00FB1CB9">
      <w:pPr>
        <w:spacing w:line="276" w:lineRule="auto"/>
        <w:jc w:val="both"/>
        <w:rPr>
          <w:b/>
        </w:rPr>
      </w:pPr>
    </w:p>
    <w:p w:rsidR="001070BC" w:rsidRDefault="001070BC" w:rsidP="00FB1CB9">
      <w:pPr>
        <w:spacing w:line="276" w:lineRule="auto"/>
        <w:jc w:val="both"/>
      </w:pPr>
    </w:p>
    <w:p w:rsidR="001070BC" w:rsidRDefault="001070BC" w:rsidP="00FB1CB9">
      <w:pPr>
        <w:spacing w:line="276" w:lineRule="auto"/>
        <w:jc w:val="both"/>
      </w:pPr>
      <w:r>
        <w:t xml:space="preserve">Klasa: </w:t>
      </w:r>
      <w:r>
        <w:tab/>
        <w:t>021-05/15-01/2</w:t>
      </w:r>
      <w:r>
        <w:tab/>
      </w:r>
      <w:r>
        <w:tab/>
      </w:r>
      <w:r>
        <w:tab/>
      </w:r>
    </w:p>
    <w:p w:rsidR="001070BC" w:rsidRDefault="001070BC" w:rsidP="00FB1CB9">
      <w:pPr>
        <w:spacing w:line="276" w:lineRule="auto"/>
        <w:jc w:val="both"/>
      </w:pPr>
      <w:r>
        <w:t>Ur.broj: 2109-3-02-15</w:t>
      </w:r>
      <w:r w:rsidRPr="0082106B">
        <w:t>-</w:t>
      </w:r>
      <w:r>
        <w:t>04</w:t>
      </w:r>
    </w:p>
    <w:p w:rsidR="001070BC" w:rsidRPr="003A331C" w:rsidRDefault="001070BC" w:rsidP="00FB1CB9">
      <w:pPr>
        <w:spacing w:line="276" w:lineRule="auto"/>
        <w:jc w:val="both"/>
      </w:pPr>
      <w:r>
        <w:t xml:space="preserve">Belica, 8. lipnja 2015. godine </w:t>
      </w:r>
    </w:p>
    <w:sectPr w:rsidR="001070BC" w:rsidRPr="003A331C" w:rsidSect="002B73BD">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0BC" w:rsidRDefault="001070BC" w:rsidP="00FB1CB9">
      <w:r>
        <w:separator/>
      </w:r>
    </w:p>
  </w:endnote>
  <w:endnote w:type="continuationSeparator" w:id="0">
    <w:p w:rsidR="001070BC" w:rsidRDefault="001070BC" w:rsidP="00FB1C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0BC" w:rsidRDefault="001070BC">
    <w:pPr>
      <w:pStyle w:val="Footer"/>
      <w:jc w:val="right"/>
    </w:pPr>
    <w:fldSimple w:instr=" PAGE   \* MERGEFORMAT ">
      <w:r>
        <w:rPr>
          <w:noProof/>
        </w:rPr>
        <w:t>4</w:t>
      </w:r>
    </w:fldSimple>
  </w:p>
  <w:p w:rsidR="001070BC" w:rsidRDefault="001070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0BC" w:rsidRDefault="001070BC" w:rsidP="00FB1CB9">
      <w:r>
        <w:separator/>
      </w:r>
    </w:p>
  </w:footnote>
  <w:footnote w:type="continuationSeparator" w:id="0">
    <w:p w:rsidR="001070BC" w:rsidRDefault="001070BC" w:rsidP="00FB1C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A598A"/>
    <w:multiLevelType w:val="hybridMultilevel"/>
    <w:tmpl w:val="D0B0907A"/>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331C"/>
    <w:rsid w:val="001070BC"/>
    <w:rsid w:val="001404D9"/>
    <w:rsid w:val="00147797"/>
    <w:rsid w:val="001912FA"/>
    <w:rsid w:val="0019178F"/>
    <w:rsid w:val="002B73BD"/>
    <w:rsid w:val="002F186E"/>
    <w:rsid w:val="00314F6E"/>
    <w:rsid w:val="00325094"/>
    <w:rsid w:val="00330EEE"/>
    <w:rsid w:val="00377985"/>
    <w:rsid w:val="003A1EEE"/>
    <w:rsid w:val="003A331C"/>
    <w:rsid w:val="00401CC0"/>
    <w:rsid w:val="004A782C"/>
    <w:rsid w:val="004B0C62"/>
    <w:rsid w:val="00602E31"/>
    <w:rsid w:val="00681AA6"/>
    <w:rsid w:val="006973D5"/>
    <w:rsid w:val="007057A7"/>
    <w:rsid w:val="00726B42"/>
    <w:rsid w:val="0074175C"/>
    <w:rsid w:val="007B28C0"/>
    <w:rsid w:val="007E6EB0"/>
    <w:rsid w:val="00807BBE"/>
    <w:rsid w:val="0082106B"/>
    <w:rsid w:val="00837B62"/>
    <w:rsid w:val="00896378"/>
    <w:rsid w:val="00964E3A"/>
    <w:rsid w:val="00987134"/>
    <w:rsid w:val="00A13126"/>
    <w:rsid w:val="00A259FF"/>
    <w:rsid w:val="00A54979"/>
    <w:rsid w:val="00BA60EB"/>
    <w:rsid w:val="00C94E48"/>
    <w:rsid w:val="00C97A21"/>
    <w:rsid w:val="00D418DE"/>
    <w:rsid w:val="00D5477C"/>
    <w:rsid w:val="00DB601D"/>
    <w:rsid w:val="00DC44E8"/>
    <w:rsid w:val="00EB3AEF"/>
    <w:rsid w:val="00F10C7C"/>
    <w:rsid w:val="00F65D7D"/>
    <w:rsid w:val="00F806C1"/>
    <w:rsid w:val="00FB1CB9"/>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FB1CB9"/>
    <w:rPr>
      <w:sz w:val="24"/>
      <w:szCs w:val="24"/>
      <w:lang w:eastAsia="en-US"/>
    </w:rPr>
  </w:style>
  <w:style w:type="paragraph" w:styleId="Heading1">
    <w:name w:val="heading 1"/>
    <w:basedOn w:val="Normal"/>
    <w:next w:val="Normal"/>
    <w:link w:val="Heading1Char"/>
    <w:uiPriority w:val="99"/>
    <w:qFormat/>
    <w:rsid w:val="00FB1CB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FB1CB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FB1C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FB1CB9"/>
    <w:pPr>
      <w:keepNext/>
      <w:spacing w:before="240" w:after="60"/>
      <w:outlineLvl w:val="3"/>
    </w:pPr>
    <w:rPr>
      <w:b/>
      <w:bCs/>
      <w:sz w:val="28"/>
      <w:szCs w:val="28"/>
    </w:rPr>
  </w:style>
  <w:style w:type="paragraph" w:styleId="Heading5">
    <w:name w:val="heading 5"/>
    <w:basedOn w:val="Normal"/>
    <w:next w:val="Normal"/>
    <w:link w:val="Heading5Char"/>
    <w:uiPriority w:val="99"/>
    <w:qFormat/>
    <w:rsid w:val="00FB1CB9"/>
    <w:pPr>
      <w:spacing w:before="240" w:after="60"/>
      <w:outlineLvl w:val="4"/>
    </w:pPr>
    <w:rPr>
      <w:b/>
      <w:bCs/>
      <w:i/>
      <w:iCs/>
      <w:sz w:val="26"/>
      <w:szCs w:val="26"/>
    </w:rPr>
  </w:style>
  <w:style w:type="paragraph" w:styleId="Heading6">
    <w:name w:val="heading 6"/>
    <w:basedOn w:val="Normal"/>
    <w:next w:val="Normal"/>
    <w:link w:val="Heading6Char"/>
    <w:uiPriority w:val="99"/>
    <w:qFormat/>
    <w:rsid w:val="00FB1CB9"/>
    <w:pPr>
      <w:spacing w:before="240" w:after="60"/>
      <w:outlineLvl w:val="5"/>
    </w:pPr>
    <w:rPr>
      <w:b/>
      <w:bCs/>
      <w:sz w:val="22"/>
      <w:szCs w:val="22"/>
    </w:rPr>
  </w:style>
  <w:style w:type="paragraph" w:styleId="Heading7">
    <w:name w:val="heading 7"/>
    <w:basedOn w:val="Normal"/>
    <w:next w:val="Normal"/>
    <w:link w:val="Heading7Char"/>
    <w:uiPriority w:val="99"/>
    <w:qFormat/>
    <w:rsid w:val="00FB1CB9"/>
    <w:pPr>
      <w:spacing w:before="240" w:after="60"/>
      <w:outlineLvl w:val="6"/>
    </w:pPr>
  </w:style>
  <w:style w:type="paragraph" w:styleId="Heading8">
    <w:name w:val="heading 8"/>
    <w:basedOn w:val="Normal"/>
    <w:next w:val="Normal"/>
    <w:link w:val="Heading8Char"/>
    <w:uiPriority w:val="99"/>
    <w:qFormat/>
    <w:rsid w:val="00FB1CB9"/>
    <w:pPr>
      <w:spacing w:before="240" w:after="60"/>
      <w:outlineLvl w:val="7"/>
    </w:pPr>
    <w:rPr>
      <w:i/>
      <w:iCs/>
    </w:rPr>
  </w:style>
  <w:style w:type="paragraph" w:styleId="Heading9">
    <w:name w:val="heading 9"/>
    <w:basedOn w:val="Normal"/>
    <w:next w:val="Normal"/>
    <w:link w:val="Heading9Char"/>
    <w:uiPriority w:val="99"/>
    <w:qFormat/>
    <w:rsid w:val="00FB1CB9"/>
    <w:pPr>
      <w:spacing w:before="240" w:after="60"/>
      <w:outlineLvl w:val="8"/>
    </w:pPr>
    <w:rPr>
      <w:rFonts w:ascii="Cambria"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B1CB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rsid w:val="00FB1CB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rsid w:val="00FB1CB9"/>
    <w:rPr>
      <w:rFonts w:ascii="Cambria" w:hAnsi="Cambria" w:cs="Times New Roman"/>
      <w:b/>
      <w:bCs/>
      <w:sz w:val="26"/>
      <w:szCs w:val="26"/>
    </w:rPr>
  </w:style>
  <w:style w:type="character" w:customStyle="1" w:styleId="Heading4Char">
    <w:name w:val="Heading 4 Char"/>
    <w:basedOn w:val="DefaultParagraphFont"/>
    <w:link w:val="Heading4"/>
    <w:uiPriority w:val="99"/>
    <w:semiHidden/>
    <w:rsid w:val="00FB1CB9"/>
    <w:rPr>
      <w:rFonts w:cs="Times New Roman"/>
      <w:b/>
      <w:bCs/>
      <w:sz w:val="28"/>
      <w:szCs w:val="28"/>
    </w:rPr>
  </w:style>
  <w:style w:type="character" w:customStyle="1" w:styleId="Heading5Char">
    <w:name w:val="Heading 5 Char"/>
    <w:basedOn w:val="DefaultParagraphFont"/>
    <w:link w:val="Heading5"/>
    <w:uiPriority w:val="99"/>
    <w:semiHidden/>
    <w:rsid w:val="00FB1CB9"/>
    <w:rPr>
      <w:rFonts w:cs="Times New Roman"/>
      <w:b/>
      <w:bCs/>
      <w:i/>
      <w:iCs/>
      <w:sz w:val="26"/>
      <w:szCs w:val="26"/>
    </w:rPr>
  </w:style>
  <w:style w:type="character" w:customStyle="1" w:styleId="Heading6Char">
    <w:name w:val="Heading 6 Char"/>
    <w:basedOn w:val="DefaultParagraphFont"/>
    <w:link w:val="Heading6"/>
    <w:uiPriority w:val="99"/>
    <w:semiHidden/>
    <w:rsid w:val="00FB1CB9"/>
    <w:rPr>
      <w:rFonts w:cs="Times New Roman"/>
      <w:b/>
      <w:bCs/>
    </w:rPr>
  </w:style>
  <w:style w:type="character" w:customStyle="1" w:styleId="Heading7Char">
    <w:name w:val="Heading 7 Char"/>
    <w:basedOn w:val="DefaultParagraphFont"/>
    <w:link w:val="Heading7"/>
    <w:uiPriority w:val="99"/>
    <w:semiHidden/>
    <w:rsid w:val="00FB1CB9"/>
    <w:rPr>
      <w:rFonts w:cs="Times New Roman"/>
      <w:sz w:val="24"/>
      <w:szCs w:val="24"/>
    </w:rPr>
  </w:style>
  <w:style w:type="character" w:customStyle="1" w:styleId="Heading8Char">
    <w:name w:val="Heading 8 Char"/>
    <w:basedOn w:val="DefaultParagraphFont"/>
    <w:link w:val="Heading8"/>
    <w:uiPriority w:val="99"/>
    <w:semiHidden/>
    <w:rsid w:val="00FB1CB9"/>
    <w:rPr>
      <w:rFonts w:cs="Times New Roman"/>
      <w:i/>
      <w:iCs/>
      <w:sz w:val="24"/>
      <w:szCs w:val="24"/>
    </w:rPr>
  </w:style>
  <w:style w:type="character" w:customStyle="1" w:styleId="Heading9Char">
    <w:name w:val="Heading 9 Char"/>
    <w:basedOn w:val="DefaultParagraphFont"/>
    <w:link w:val="Heading9"/>
    <w:uiPriority w:val="99"/>
    <w:semiHidden/>
    <w:rsid w:val="00FB1CB9"/>
    <w:rPr>
      <w:rFonts w:ascii="Cambria" w:hAnsi="Cambria" w:cs="Times New Roman"/>
    </w:rPr>
  </w:style>
  <w:style w:type="paragraph" w:styleId="Header">
    <w:name w:val="header"/>
    <w:basedOn w:val="Normal"/>
    <w:link w:val="HeaderChar"/>
    <w:uiPriority w:val="99"/>
    <w:rsid w:val="00FB1CB9"/>
    <w:pPr>
      <w:tabs>
        <w:tab w:val="center" w:pos="4536"/>
        <w:tab w:val="right" w:pos="9072"/>
      </w:tabs>
    </w:pPr>
  </w:style>
  <w:style w:type="character" w:customStyle="1" w:styleId="HeaderChar">
    <w:name w:val="Header Char"/>
    <w:basedOn w:val="DefaultParagraphFont"/>
    <w:link w:val="Header"/>
    <w:uiPriority w:val="99"/>
    <w:rsid w:val="00FB1CB9"/>
    <w:rPr>
      <w:rFonts w:cs="Times New Roman"/>
    </w:rPr>
  </w:style>
  <w:style w:type="paragraph" w:styleId="Footer">
    <w:name w:val="footer"/>
    <w:basedOn w:val="Normal"/>
    <w:link w:val="FooterChar"/>
    <w:uiPriority w:val="99"/>
    <w:rsid w:val="00FB1CB9"/>
    <w:pPr>
      <w:tabs>
        <w:tab w:val="center" w:pos="4536"/>
        <w:tab w:val="right" w:pos="9072"/>
      </w:tabs>
    </w:pPr>
  </w:style>
  <w:style w:type="character" w:customStyle="1" w:styleId="FooterChar">
    <w:name w:val="Footer Char"/>
    <w:basedOn w:val="DefaultParagraphFont"/>
    <w:link w:val="Footer"/>
    <w:uiPriority w:val="99"/>
    <w:rsid w:val="00FB1CB9"/>
    <w:rPr>
      <w:rFonts w:cs="Times New Roman"/>
    </w:rPr>
  </w:style>
  <w:style w:type="paragraph" w:styleId="Title">
    <w:name w:val="Title"/>
    <w:basedOn w:val="Normal"/>
    <w:next w:val="Normal"/>
    <w:link w:val="TitleChar"/>
    <w:uiPriority w:val="99"/>
    <w:qFormat/>
    <w:rsid w:val="00FB1CB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FB1CB9"/>
    <w:rPr>
      <w:rFonts w:ascii="Cambria" w:hAnsi="Cambria" w:cs="Times New Roman"/>
      <w:b/>
      <w:bCs/>
      <w:kern w:val="28"/>
      <w:sz w:val="32"/>
      <w:szCs w:val="32"/>
    </w:rPr>
  </w:style>
  <w:style w:type="paragraph" w:styleId="Subtitle">
    <w:name w:val="Subtitle"/>
    <w:basedOn w:val="Normal"/>
    <w:next w:val="Normal"/>
    <w:link w:val="SubtitleChar"/>
    <w:uiPriority w:val="99"/>
    <w:qFormat/>
    <w:rsid w:val="00FB1CB9"/>
    <w:pPr>
      <w:spacing w:after="60"/>
      <w:jc w:val="center"/>
      <w:outlineLvl w:val="1"/>
    </w:pPr>
    <w:rPr>
      <w:rFonts w:ascii="Cambria" w:hAnsi="Cambria"/>
    </w:rPr>
  </w:style>
  <w:style w:type="character" w:customStyle="1" w:styleId="SubtitleChar">
    <w:name w:val="Subtitle Char"/>
    <w:basedOn w:val="DefaultParagraphFont"/>
    <w:link w:val="Subtitle"/>
    <w:uiPriority w:val="99"/>
    <w:rsid w:val="00FB1CB9"/>
    <w:rPr>
      <w:rFonts w:ascii="Cambria" w:hAnsi="Cambria" w:cs="Times New Roman"/>
      <w:sz w:val="24"/>
      <w:szCs w:val="24"/>
    </w:rPr>
  </w:style>
  <w:style w:type="character" w:styleId="Strong">
    <w:name w:val="Strong"/>
    <w:basedOn w:val="DefaultParagraphFont"/>
    <w:uiPriority w:val="99"/>
    <w:qFormat/>
    <w:rsid w:val="00FB1CB9"/>
    <w:rPr>
      <w:rFonts w:cs="Times New Roman"/>
      <w:b/>
      <w:bCs/>
    </w:rPr>
  </w:style>
  <w:style w:type="character" w:styleId="Emphasis">
    <w:name w:val="Emphasis"/>
    <w:basedOn w:val="DefaultParagraphFont"/>
    <w:uiPriority w:val="99"/>
    <w:qFormat/>
    <w:rsid w:val="00FB1CB9"/>
    <w:rPr>
      <w:rFonts w:ascii="Calibri" w:hAnsi="Calibri" w:cs="Times New Roman"/>
      <w:b/>
      <w:i/>
      <w:iCs/>
    </w:rPr>
  </w:style>
  <w:style w:type="paragraph" w:styleId="NoSpacing">
    <w:name w:val="No Spacing"/>
    <w:basedOn w:val="Normal"/>
    <w:uiPriority w:val="99"/>
    <w:qFormat/>
    <w:rsid w:val="00FB1CB9"/>
    <w:rPr>
      <w:szCs w:val="32"/>
    </w:rPr>
  </w:style>
  <w:style w:type="paragraph" w:styleId="ListParagraph">
    <w:name w:val="List Paragraph"/>
    <w:basedOn w:val="Normal"/>
    <w:uiPriority w:val="99"/>
    <w:qFormat/>
    <w:rsid w:val="00FB1CB9"/>
    <w:pPr>
      <w:ind w:left="720"/>
    </w:pPr>
  </w:style>
  <w:style w:type="paragraph" w:styleId="Quote">
    <w:name w:val="Quote"/>
    <w:basedOn w:val="Normal"/>
    <w:next w:val="Normal"/>
    <w:link w:val="QuoteChar"/>
    <w:uiPriority w:val="99"/>
    <w:qFormat/>
    <w:rsid w:val="00FB1CB9"/>
    <w:rPr>
      <w:i/>
    </w:rPr>
  </w:style>
  <w:style w:type="character" w:customStyle="1" w:styleId="QuoteChar">
    <w:name w:val="Quote Char"/>
    <w:basedOn w:val="DefaultParagraphFont"/>
    <w:link w:val="Quote"/>
    <w:uiPriority w:val="99"/>
    <w:rsid w:val="00FB1CB9"/>
    <w:rPr>
      <w:rFonts w:cs="Times New Roman"/>
      <w:i/>
      <w:sz w:val="24"/>
      <w:szCs w:val="24"/>
    </w:rPr>
  </w:style>
  <w:style w:type="paragraph" w:styleId="IntenseQuote">
    <w:name w:val="Intense Quote"/>
    <w:basedOn w:val="Normal"/>
    <w:next w:val="Normal"/>
    <w:link w:val="IntenseQuoteChar"/>
    <w:uiPriority w:val="99"/>
    <w:qFormat/>
    <w:rsid w:val="00FB1CB9"/>
    <w:pPr>
      <w:ind w:left="720" w:right="720"/>
    </w:pPr>
    <w:rPr>
      <w:b/>
      <w:i/>
      <w:szCs w:val="22"/>
    </w:rPr>
  </w:style>
  <w:style w:type="character" w:customStyle="1" w:styleId="IntenseQuoteChar">
    <w:name w:val="Intense Quote Char"/>
    <w:basedOn w:val="DefaultParagraphFont"/>
    <w:link w:val="IntenseQuote"/>
    <w:uiPriority w:val="99"/>
    <w:rsid w:val="00FB1CB9"/>
    <w:rPr>
      <w:rFonts w:cs="Times New Roman"/>
      <w:b/>
      <w:i/>
      <w:sz w:val="24"/>
    </w:rPr>
  </w:style>
  <w:style w:type="character" w:styleId="SubtleEmphasis">
    <w:name w:val="Subtle Emphasis"/>
    <w:basedOn w:val="DefaultParagraphFont"/>
    <w:uiPriority w:val="99"/>
    <w:qFormat/>
    <w:rsid w:val="00FB1CB9"/>
    <w:rPr>
      <w:rFonts w:cs="Times New Roman"/>
      <w:i/>
      <w:color w:val="auto"/>
    </w:rPr>
  </w:style>
  <w:style w:type="character" w:styleId="IntenseEmphasis">
    <w:name w:val="Intense Emphasis"/>
    <w:basedOn w:val="DefaultParagraphFont"/>
    <w:uiPriority w:val="99"/>
    <w:qFormat/>
    <w:rsid w:val="00FB1CB9"/>
    <w:rPr>
      <w:rFonts w:cs="Times New Roman"/>
      <w:b/>
      <w:i/>
      <w:sz w:val="24"/>
      <w:szCs w:val="24"/>
      <w:u w:val="single"/>
    </w:rPr>
  </w:style>
  <w:style w:type="character" w:styleId="SubtleReference">
    <w:name w:val="Subtle Reference"/>
    <w:basedOn w:val="DefaultParagraphFont"/>
    <w:uiPriority w:val="99"/>
    <w:qFormat/>
    <w:rsid w:val="00FB1CB9"/>
    <w:rPr>
      <w:rFonts w:cs="Times New Roman"/>
      <w:sz w:val="24"/>
      <w:szCs w:val="24"/>
      <w:u w:val="single"/>
    </w:rPr>
  </w:style>
  <w:style w:type="character" w:styleId="IntenseReference">
    <w:name w:val="Intense Reference"/>
    <w:basedOn w:val="DefaultParagraphFont"/>
    <w:uiPriority w:val="99"/>
    <w:qFormat/>
    <w:rsid w:val="00FB1CB9"/>
    <w:rPr>
      <w:rFonts w:cs="Times New Roman"/>
      <w:b/>
      <w:sz w:val="24"/>
      <w:u w:val="single"/>
    </w:rPr>
  </w:style>
  <w:style w:type="character" w:styleId="BookTitle">
    <w:name w:val="Book Title"/>
    <w:basedOn w:val="DefaultParagraphFont"/>
    <w:uiPriority w:val="99"/>
    <w:qFormat/>
    <w:rsid w:val="00FB1CB9"/>
    <w:rPr>
      <w:rFonts w:ascii="Cambria" w:hAnsi="Cambria" w:cs="Times New Roman"/>
      <w:b/>
      <w:i/>
      <w:sz w:val="24"/>
      <w:szCs w:val="24"/>
    </w:rPr>
  </w:style>
  <w:style w:type="paragraph" w:styleId="TOCHeading">
    <w:name w:val="TOC Heading"/>
    <w:basedOn w:val="Heading1"/>
    <w:next w:val="Normal"/>
    <w:uiPriority w:val="99"/>
    <w:qFormat/>
    <w:rsid w:val="00FB1CB9"/>
    <w:pPr>
      <w:outlineLvl w:val="9"/>
    </w:pPr>
  </w:style>
  <w:style w:type="paragraph" w:styleId="BalloonText">
    <w:name w:val="Balloon Text"/>
    <w:basedOn w:val="Normal"/>
    <w:link w:val="BalloonTextChar"/>
    <w:uiPriority w:val="99"/>
    <w:semiHidden/>
    <w:rsid w:val="004B0C62"/>
    <w:rPr>
      <w:rFonts w:ascii="Tahoma" w:hAnsi="Tahoma" w:cs="Tahoma"/>
      <w:sz w:val="16"/>
      <w:szCs w:val="16"/>
    </w:rPr>
  </w:style>
  <w:style w:type="character" w:customStyle="1" w:styleId="BalloonTextChar">
    <w:name w:val="Balloon Text Char"/>
    <w:basedOn w:val="DefaultParagraphFont"/>
    <w:link w:val="BalloonText"/>
    <w:uiPriority w:val="99"/>
    <w:semiHidden/>
    <w:rsid w:val="004B0C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947</Words>
  <Characters>5400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IZVOD IZ ZAPISNIKA </dc:title>
  <dc:subject/>
  <dc:creator>Branka</dc:creator>
  <cp:keywords/>
  <dc:description/>
  <cp:lastModifiedBy>SAMANTA BELICA</cp:lastModifiedBy>
  <cp:revision>5</cp:revision>
  <cp:lastPrinted>2015-06-09T08:40:00Z</cp:lastPrinted>
  <dcterms:created xsi:type="dcterms:W3CDTF">2015-06-09T10:01:00Z</dcterms:created>
  <dcterms:modified xsi:type="dcterms:W3CDTF">2015-06-09T10:39:00Z</dcterms:modified>
</cp:coreProperties>
</file>