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7B" w:rsidRDefault="00BB457B" w:rsidP="002F6AED">
      <w:pPr>
        <w:spacing w:line="276" w:lineRule="auto"/>
        <w:jc w:val="both"/>
      </w:pPr>
    </w:p>
    <w:p w:rsidR="00BB457B" w:rsidRDefault="00BB457B" w:rsidP="002F6AED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IZVOD IZ </w:t>
      </w:r>
      <w:r w:rsidRPr="004357DA">
        <w:rPr>
          <w:b/>
          <w:sz w:val="28"/>
        </w:rPr>
        <w:t>ZAPISNIK</w:t>
      </w:r>
      <w:r>
        <w:rPr>
          <w:b/>
          <w:sz w:val="28"/>
        </w:rPr>
        <w:t xml:space="preserve">A </w:t>
      </w:r>
    </w:p>
    <w:p w:rsidR="00BB457B" w:rsidRPr="004357DA" w:rsidRDefault="00BB457B" w:rsidP="00CF001A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SA</w:t>
      </w:r>
      <w:r w:rsidRPr="004357DA">
        <w:rPr>
          <w:b/>
          <w:sz w:val="28"/>
        </w:rPr>
        <w:t xml:space="preserve"> 13. SJEDNICE OPĆINSKOG VIJEĆA BELICA</w:t>
      </w:r>
    </w:p>
    <w:p w:rsidR="00BB457B" w:rsidRDefault="00BB457B" w:rsidP="00CF001A">
      <w:pPr>
        <w:spacing w:line="276" w:lineRule="auto"/>
        <w:jc w:val="center"/>
        <w:rPr>
          <w:b/>
          <w:sz w:val="28"/>
        </w:rPr>
      </w:pPr>
      <w:r w:rsidRPr="004357DA">
        <w:rPr>
          <w:b/>
          <w:sz w:val="28"/>
        </w:rPr>
        <w:t>održane 23. lipnja 2015.</w:t>
      </w:r>
    </w:p>
    <w:p w:rsidR="00BB457B" w:rsidRDefault="00BB457B" w:rsidP="002F6AED">
      <w:pPr>
        <w:spacing w:line="276" w:lineRule="auto"/>
        <w:jc w:val="both"/>
        <w:rPr>
          <w:b/>
          <w:sz w:val="28"/>
        </w:rPr>
      </w:pPr>
    </w:p>
    <w:p w:rsidR="00BB457B" w:rsidRDefault="00BB457B" w:rsidP="00CF001A">
      <w:pPr>
        <w:spacing w:line="276" w:lineRule="auto"/>
        <w:jc w:val="both"/>
      </w:pPr>
      <w:r>
        <w:t>Sjednica je započela u 19,</w:t>
      </w:r>
      <w:r w:rsidRPr="004357DA">
        <w:t xml:space="preserve">00 sati. </w:t>
      </w:r>
    </w:p>
    <w:p w:rsidR="00BB457B" w:rsidRDefault="00BB457B" w:rsidP="00CF001A">
      <w:pPr>
        <w:spacing w:line="276" w:lineRule="auto"/>
        <w:jc w:val="both"/>
      </w:pPr>
      <w:r>
        <w:t>Sjednici je nazočno 8 vijećnika.</w:t>
      </w:r>
    </w:p>
    <w:p w:rsidR="00BB457B" w:rsidRDefault="00BB457B" w:rsidP="00FD5C33">
      <w:pPr>
        <w:tabs>
          <w:tab w:val="left" w:pos="8190"/>
        </w:tabs>
        <w:spacing w:line="276" w:lineRule="auto"/>
        <w:jc w:val="both"/>
      </w:pPr>
      <w:r>
        <w:t>Sjednici su osim vijećnika nazočni i općinski načelnik Zvonimir Taradi, njegova zamjenica Marija Prekupec, stručne službe Općine Belica te kao predstavnica Dječjeg vrtića Belica Snježana Bence.</w:t>
      </w:r>
    </w:p>
    <w:p w:rsidR="00BB457B" w:rsidRDefault="00BB457B" w:rsidP="00FD5C33">
      <w:pPr>
        <w:tabs>
          <w:tab w:val="left" w:pos="8190"/>
        </w:tabs>
        <w:spacing w:line="276" w:lineRule="auto"/>
        <w:jc w:val="both"/>
      </w:pPr>
    </w:p>
    <w:p w:rsidR="00BB457B" w:rsidRDefault="00BB457B" w:rsidP="00FD5C33">
      <w:pPr>
        <w:tabs>
          <w:tab w:val="left" w:pos="8190"/>
        </w:tabs>
        <w:spacing w:line="276" w:lineRule="auto"/>
        <w:jc w:val="both"/>
      </w:pPr>
      <w:r>
        <w:t>Po usvajanju zapisnika Predsjednica vijeća predlaže dnevni red kao u pozivu. Dopune dnevnog reda nema pa je za 13. sjednicu Općinskog vijeća sljedeći</w:t>
      </w:r>
    </w:p>
    <w:p w:rsidR="00BB457B" w:rsidRPr="00932D1E" w:rsidRDefault="00BB457B" w:rsidP="00FD5C33">
      <w:pPr>
        <w:tabs>
          <w:tab w:val="left" w:pos="8190"/>
        </w:tabs>
        <w:spacing w:line="276" w:lineRule="auto"/>
        <w:jc w:val="both"/>
        <w:rPr>
          <w:b/>
          <w:bCs/>
        </w:rPr>
      </w:pPr>
    </w:p>
    <w:p w:rsidR="00BB457B" w:rsidRPr="00932D1E" w:rsidRDefault="00BB457B" w:rsidP="00FD5C33">
      <w:pPr>
        <w:tabs>
          <w:tab w:val="left" w:pos="8190"/>
        </w:tabs>
        <w:spacing w:line="276" w:lineRule="auto"/>
        <w:jc w:val="both"/>
        <w:rPr>
          <w:b/>
          <w:bCs/>
        </w:rPr>
      </w:pPr>
      <w:r w:rsidRPr="00932D1E">
        <w:rPr>
          <w:b/>
          <w:bCs/>
        </w:rPr>
        <w:t>DNEVNI RED:</w:t>
      </w:r>
    </w:p>
    <w:p w:rsidR="00BB457B" w:rsidRPr="00932D1E" w:rsidRDefault="00BB457B" w:rsidP="00FD5C33">
      <w:pPr>
        <w:tabs>
          <w:tab w:val="left" w:pos="8190"/>
        </w:tabs>
        <w:spacing w:line="276" w:lineRule="auto"/>
        <w:jc w:val="both"/>
        <w:rPr>
          <w:b/>
          <w:bCs/>
        </w:rPr>
      </w:pPr>
    </w:p>
    <w:p w:rsidR="00BB457B" w:rsidRPr="00932D1E" w:rsidRDefault="00BB457B" w:rsidP="00932D1E">
      <w:pPr>
        <w:numPr>
          <w:ilvl w:val="0"/>
          <w:numId w:val="2"/>
        </w:numPr>
        <w:tabs>
          <w:tab w:val="left" w:pos="8190"/>
        </w:tabs>
        <w:spacing w:line="276" w:lineRule="auto"/>
        <w:jc w:val="both"/>
        <w:rPr>
          <w:b/>
          <w:bCs/>
        </w:rPr>
      </w:pPr>
      <w:r w:rsidRPr="00932D1E">
        <w:rPr>
          <w:b/>
          <w:bCs/>
        </w:rPr>
        <w:t>Prijedlog Odluke o imenovanju ravnateljice Dječjeg vrtića Belica</w:t>
      </w:r>
    </w:p>
    <w:p w:rsidR="00BB457B" w:rsidRPr="00932D1E" w:rsidRDefault="00BB457B" w:rsidP="00932D1E">
      <w:pPr>
        <w:numPr>
          <w:ilvl w:val="0"/>
          <w:numId w:val="2"/>
        </w:numPr>
        <w:tabs>
          <w:tab w:val="left" w:pos="8190"/>
        </w:tabs>
        <w:spacing w:line="276" w:lineRule="auto"/>
        <w:jc w:val="both"/>
        <w:rPr>
          <w:b/>
          <w:bCs/>
        </w:rPr>
      </w:pPr>
      <w:r w:rsidRPr="00932D1E">
        <w:rPr>
          <w:b/>
          <w:bCs/>
        </w:rPr>
        <w:t>Prijedlog Odluke o imenovanju članova Upravnog vijeća Dječjeg vrtića Belica</w:t>
      </w:r>
    </w:p>
    <w:p w:rsidR="00BB457B" w:rsidRPr="00932D1E" w:rsidRDefault="00BB457B" w:rsidP="00FD5C33">
      <w:pPr>
        <w:tabs>
          <w:tab w:val="left" w:pos="8190"/>
        </w:tabs>
        <w:spacing w:line="276" w:lineRule="auto"/>
        <w:jc w:val="both"/>
        <w:rPr>
          <w:bCs/>
        </w:rPr>
      </w:pPr>
    </w:p>
    <w:p w:rsidR="00BB457B" w:rsidRPr="00932D1E" w:rsidRDefault="00BB457B" w:rsidP="00CF001A">
      <w:pPr>
        <w:tabs>
          <w:tab w:val="left" w:pos="8190"/>
        </w:tabs>
        <w:spacing w:line="276" w:lineRule="auto"/>
        <w:jc w:val="both"/>
        <w:rPr>
          <w:bCs/>
        </w:rPr>
      </w:pPr>
      <w:r w:rsidRPr="00932D1E">
        <w:rPr>
          <w:bCs/>
        </w:rPr>
        <w:t>Za aktualni sat nema prijava pa se prelazi na rad vijeća po utvrđenom dnevnom redu.</w:t>
      </w:r>
    </w:p>
    <w:p w:rsidR="00BB457B" w:rsidRPr="001E548F" w:rsidRDefault="00BB457B" w:rsidP="00CF001A">
      <w:pPr>
        <w:tabs>
          <w:tab w:val="left" w:pos="8190"/>
        </w:tabs>
        <w:spacing w:line="276" w:lineRule="auto"/>
        <w:jc w:val="both"/>
        <w:rPr>
          <w:b/>
          <w:u w:val="single"/>
        </w:rPr>
      </w:pPr>
    </w:p>
    <w:p w:rsidR="00BB457B" w:rsidRPr="004357DA" w:rsidRDefault="00BB457B" w:rsidP="00CF0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90"/>
        </w:tabs>
        <w:spacing w:line="276" w:lineRule="auto"/>
        <w:jc w:val="both"/>
        <w:rPr>
          <w:b/>
        </w:rPr>
      </w:pPr>
      <w:r w:rsidRPr="004357DA">
        <w:rPr>
          <w:b/>
        </w:rPr>
        <w:t>Točka 1. Prijedlog odluke o imenovanju ravnateljice Dječjeg vrtića Belica</w:t>
      </w:r>
    </w:p>
    <w:p w:rsidR="00BB457B" w:rsidRDefault="00BB457B" w:rsidP="00CF001A">
      <w:pPr>
        <w:spacing w:line="276" w:lineRule="auto"/>
        <w:jc w:val="both"/>
        <w:rPr>
          <w:b/>
        </w:rPr>
      </w:pPr>
    </w:p>
    <w:p w:rsidR="00BB457B" w:rsidRPr="00932D1E" w:rsidRDefault="00BB457B" w:rsidP="00932D1E">
      <w:pPr>
        <w:spacing w:line="276" w:lineRule="auto"/>
        <w:jc w:val="both"/>
        <w:rPr>
          <w:bCs/>
        </w:rPr>
      </w:pPr>
      <w:r w:rsidRPr="00932D1E">
        <w:rPr>
          <w:bCs/>
        </w:rPr>
        <w:t xml:space="preserve">Materijale su vijećnici dobili u pozivu. </w:t>
      </w:r>
    </w:p>
    <w:p w:rsidR="00BB457B" w:rsidRDefault="00BB457B" w:rsidP="00932D1E">
      <w:pPr>
        <w:spacing w:line="276" w:lineRule="auto"/>
        <w:jc w:val="both"/>
        <w:rPr>
          <w:b/>
        </w:rPr>
      </w:pPr>
      <w:r>
        <w:rPr>
          <w:b/>
        </w:rPr>
        <w:t>Dizanjem ruku svih 8 vijećnika glasalo je ZA.</w:t>
      </w:r>
    </w:p>
    <w:p w:rsidR="00BB457B" w:rsidRPr="00932D1E" w:rsidRDefault="00BB457B" w:rsidP="00932D1E">
      <w:pPr>
        <w:spacing w:line="276" w:lineRule="auto"/>
        <w:jc w:val="both"/>
        <w:rPr>
          <w:b/>
        </w:rPr>
      </w:pPr>
    </w:p>
    <w:p w:rsidR="00BB457B" w:rsidRDefault="00BB457B" w:rsidP="00CF001A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Konstatira se da</w:t>
      </w:r>
      <w:r w:rsidRPr="001E548F">
        <w:rPr>
          <w:b/>
          <w:u w:val="single"/>
        </w:rPr>
        <w:t xml:space="preserve"> je prijedlog Odluke o imenovanju ravnateljice Dječjeg vrtića Belica jednoglasno usvojen. </w:t>
      </w:r>
    </w:p>
    <w:p w:rsidR="00BB457B" w:rsidRDefault="00BB457B" w:rsidP="00CF001A">
      <w:pPr>
        <w:spacing w:line="276" w:lineRule="auto"/>
        <w:jc w:val="both"/>
        <w:rPr>
          <w:b/>
          <w:u w:val="single"/>
        </w:rPr>
      </w:pPr>
    </w:p>
    <w:p w:rsidR="00BB457B" w:rsidRDefault="00BB457B" w:rsidP="00CF001A">
      <w:pPr>
        <w:spacing w:line="276" w:lineRule="auto"/>
        <w:jc w:val="both"/>
      </w:pPr>
      <w:r w:rsidRPr="004357DA">
        <w:rPr>
          <w:b/>
        </w:rPr>
        <w:t>Predsjednica Općinskog vijeća, Mateja Horvatić</w:t>
      </w:r>
      <w:r>
        <w:rPr>
          <w:b/>
        </w:rPr>
        <w:t xml:space="preserve">: </w:t>
      </w:r>
      <w:r w:rsidRPr="00CF001A">
        <w:t>Konstatiram da se u 19,05 pridružio vijećnik</w:t>
      </w:r>
      <w:r>
        <w:t xml:space="preserve"> Petar Janušić. Tako da je sjednici nazočno 9 vijećnika.</w:t>
      </w: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both"/>
      </w:pPr>
    </w:p>
    <w:p w:rsidR="00BB457B" w:rsidRPr="00CF001A" w:rsidRDefault="00BB457B" w:rsidP="00CF001A">
      <w:pPr>
        <w:spacing w:line="276" w:lineRule="auto"/>
        <w:jc w:val="both"/>
        <w:rPr>
          <w:u w:val="single"/>
        </w:rPr>
      </w:pPr>
    </w:p>
    <w:p w:rsidR="00BB457B" w:rsidRDefault="00BB457B" w:rsidP="00CF001A">
      <w:pPr>
        <w:spacing w:line="276" w:lineRule="auto"/>
        <w:jc w:val="both"/>
        <w:rPr>
          <w:b/>
          <w:u w:val="single"/>
        </w:rPr>
      </w:pPr>
    </w:p>
    <w:p w:rsidR="00BB457B" w:rsidRDefault="00BB457B" w:rsidP="00CF001A">
      <w:pPr>
        <w:spacing w:line="276" w:lineRule="auto"/>
        <w:jc w:val="both"/>
        <w:rPr>
          <w:b/>
          <w:u w:val="single"/>
        </w:rPr>
      </w:pPr>
    </w:p>
    <w:p w:rsidR="00BB457B" w:rsidRDefault="00BB457B" w:rsidP="00CF0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1E548F">
        <w:rPr>
          <w:b/>
        </w:rPr>
        <w:t>Točka 2.</w:t>
      </w:r>
      <w:r>
        <w:rPr>
          <w:b/>
        </w:rPr>
        <w:t xml:space="preserve"> Prijedlog Odluke o imenovanju članova Upravnog vijeća Dječjeg vrtića Belica</w:t>
      </w:r>
    </w:p>
    <w:p w:rsidR="00BB457B" w:rsidRDefault="00BB457B" w:rsidP="00CF001A">
      <w:pPr>
        <w:spacing w:line="276" w:lineRule="auto"/>
        <w:jc w:val="both"/>
        <w:rPr>
          <w:b/>
        </w:rPr>
      </w:pPr>
    </w:p>
    <w:p w:rsidR="00BB457B" w:rsidRDefault="00BB457B" w:rsidP="00CF001A">
      <w:pPr>
        <w:spacing w:line="276" w:lineRule="auto"/>
        <w:jc w:val="both"/>
      </w:pPr>
      <w:r>
        <w:t>Materijale su vijećnici dobili u pozivu.</w:t>
      </w:r>
    </w:p>
    <w:p w:rsidR="00BB457B" w:rsidRPr="00932D1E" w:rsidRDefault="00BB457B" w:rsidP="00CF001A">
      <w:pPr>
        <w:spacing w:line="276" w:lineRule="auto"/>
        <w:jc w:val="both"/>
        <w:rPr>
          <w:b/>
          <w:bCs/>
        </w:rPr>
      </w:pPr>
      <w:r w:rsidRPr="00932D1E">
        <w:rPr>
          <w:b/>
          <w:bCs/>
        </w:rPr>
        <w:t>Dizanjem ruku svih 9 vijećnika glasalo je ZA.</w:t>
      </w:r>
    </w:p>
    <w:p w:rsidR="00BB457B" w:rsidRDefault="00BB457B" w:rsidP="00CF001A">
      <w:pPr>
        <w:spacing w:line="276" w:lineRule="auto"/>
        <w:jc w:val="both"/>
      </w:pPr>
    </w:p>
    <w:p w:rsidR="00BB457B" w:rsidRDefault="00BB457B" w:rsidP="00112DD7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Konstatira se da je</w:t>
      </w:r>
      <w:r w:rsidRPr="001E548F">
        <w:rPr>
          <w:b/>
          <w:u w:val="single"/>
        </w:rPr>
        <w:t xml:space="preserve"> prijedlog Odluke o imenovanju članova Upravnog vijeća Dječjeg vrtića Belica jednoglasno usvojen.</w:t>
      </w:r>
    </w:p>
    <w:p w:rsidR="00BB457B" w:rsidRPr="00112DD7" w:rsidRDefault="00BB457B" w:rsidP="00112DD7">
      <w:pPr>
        <w:spacing w:line="276" w:lineRule="auto"/>
        <w:jc w:val="both"/>
        <w:rPr>
          <w:b/>
          <w:u w:val="single"/>
        </w:rPr>
      </w:pPr>
    </w:p>
    <w:p w:rsidR="00BB457B" w:rsidRDefault="00BB457B" w:rsidP="00CF001A">
      <w:pPr>
        <w:spacing w:line="276" w:lineRule="auto"/>
        <w:jc w:val="both"/>
      </w:pPr>
      <w:r>
        <w:t xml:space="preserve">13. sjednica Općinskog vijeća Općine Belica završila je u 19,40 sati. </w:t>
      </w: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both"/>
      </w:pPr>
      <w:r>
        <w:t>Zapisnik izradila:</w:t>
      </w:r>
    </w:p>
    <w:p w:rsidR="00BB457B" w:rsidRDefault="00BB457B" w:rsidP="00CF001A">
      <w:pPr>
        <w:spacing w:line="276" w:lineRule="auto"/>
        <w:jc w:val="both"/>
      </w:pPr>
      <w:r>
        <w:t>Samanta Kocijan</w:t>
      </w:r>
    </w:p>
    <w:p w:rsidR="00BB457B" w:rsidRDefault="00BB457B" w:rsidP="00CF001A">
      <w:pPr>
        <w:spacing w:line="276" w:lineRule="auto"/>
        <w:jc w:val="both"/>
      </w:pPr>
    </w:p>
    <w:p w:rsidR="00BB457B" w:rsidRDefault="00BB457B" w:rsidP="00CF001A">
      <w:pPr>
        <w:spacing w:line="276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6AED">
        <w:rPr>
          <w:b/>
        </w:rPr>
        <w:tab/>
      </w:r>
      <w:r>
        <w:rPr>
          <w:b/>
        </w:rPr>
        <w:t>Općinski načelnik:</w:t>
      </w:r>
    </w:p>
    <w:p w:rsidR="00BB457B" w:rsidRDefault="00BB457B" w:rsidP="00CF001A">
      <w:pPr>
        <w:spacing w:line="276" w:lineRule="auto"/>
        <w:jc w:val="right"/>
        <w:rPr>
          <w:b/>
        </w:rPr>
      </w:pPr>
      <w:r>
        <w:rPr>
          <w:b/>
        </w:rPr>
        <w:t>Zvonimir Taradi</w:t>
      </w:r>
    </w:p>
    <w:p w:rsidR="00BB457B" w:rsidRDefault="00BB457B" w:rsidP="007635ED">
      <w:pPr>
        <w:spacing w:line="276" w:lineRule="auto"/>
        <w:jc w:val="both"/>
      </w:pPr>
      <w:r>
        <w:t xml:space="preserve">Klasa: </w:t>
      </w:r>
      <w:r>
        <w:tab/>
        <w:t>021-05/15-01/3</w:t>
      </w:r>
      <w:r>
        <w:tab/>
      </w:r>
      <w:r>
        <w:tab/>
      </w:r>
      <w:r>
        <w:tab/>
      </w:r>
    </w:p>
    <w:p w:rsidR="00BB457B" w:rsidRDefault="00BB457B" w:rsidP="007635ED">
      <w:pPr>
        <w:spacing w:line="276" w:lineRule="auto"/>
        <w:jc w:val="both"/>
      </w:pPr>
      <w:r>
        <w:t>Ur.broj: 2109-3-02-15</w:t>
      </w:r>
      <w:r w:rsidRPr="0082106B">
        <w:t>-</w:t>
      </w:r>
      <w:r>
        <w:t>03</w:t>
      </w:r>
    </w:p>
    <w:p w:rsidR="00BB457B" w:rsidRPr="003A331C" w:rsidRDefault="00BB457B" w:rsidP="007635ED">
      <w:pPr>
        <w:spacing w:line="276" w:lineRule="auto"/>
        <w:jc w:val="both"/>
      </w:pPr>
      <w:r>
        <w:t xml:space="preserve">Belica, 23. lipnja 2015. godine </w:t>
      </w:r>
    </w:p>
    <w:p w:rsidR="00BB457B" w:rsidRPr="002F6AED" w:rsidRDefault="00BB457B" w:rsidP="007635ED">
      <w:pPr>
        <w:spacing w:line="276" w:lineRule="auto"/>
        <w:jc w:val="right"/>
      </w:pPr>
    </w:p>
    <w:sectPr w:rsidR="00BB457B" w:rsidRPr="002F6AED" w:rsidSect="002F6AED">
      <w:pgSz w:w="11906" w:h="16838"/>
      <w:pgMar w:top="1418" w:right="1418" w:bottom="1418" w:left="1418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2524"/>
    <w:multiLevelType w:val="hybridMultilevel"/>
    <w:tmpl w:val="A85E9AC6"/>
    <w:lvl w:ilvl="0" w:tplc="A3301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185D52"/>
    <w:multiLevelType w:val="hybridMultilevel"/>
    <w:tmpl w:val="4FF6EA8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7DA"/>
    <w:rsid w:val="000619D4"/>
    <w:rsid w:val="000A77E8"/>
    <w:rsid w:val="00106086"/>
    <w:rsid w:val="00112DD7"/>
    <w:rsid w:val="00173A9F"/>
    <w:rsid w:val="00180CEE"/>
    <w:rsid w:val="001E548F"/>
    <w:rsid w:val="002B5CEE"/>
    <w:rsid w:val="002F6AED"/>
    <w:rsid w:val="00311304"/>
    <w:rsid w:val="003A331C"/>
    <w:rsid w:val="004357DA"/>
    <w:rsid w:val="004A782C"/>
    <w:rsid w:val="004B4178"/>
    <w:rsid w:val="004F77EE"/>
    <w:rsid w:val="005A0973"/>
    <w:rsid w:val="005E179D"/>
    <w:rsid w:val="006F065F"/>
    <w:rsid w:val="00734B2A"/>
    <w:rsid w:val="00757E83"/>
    <w:rsid w:val="007635ED"/>
    <w:rsid w:val="0082106B"/>
    <w:rsid w:val="008511C0"/>
    <w:rsid w:val="00932D1E"/>
    <w:rsid w:val="009F69D6"/>
    <w:rsid w:val="00BA60EB"/>
    <w:rsid w:val="00BB457B"/>
    <w:rsid w:val="00CF001A"/>
    <w:rsid w:val="00D50870"/>
    <w:rsid w:val="00D86C25"/>
    <w:rsid w:val="00F6618A"/>
    <w:rsid w:val="00FD5C33"/>
    <w:rsid w:val="00FE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2F6AE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A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6A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6A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6A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F6A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F6AE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F6AE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F6AE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F6AE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6A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F6A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F6AE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F6AED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F6AED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F6AED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F6AED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F6AED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F6AED"/>
    <w:rPr>
      <w:rFonts w:ascii="Cambria" w:hAnsi="Cambria" w:cs="Times New Roman"/>
    </w:rPr>
  </w:style>
  <w:style w:type="paragraph" w:styleId="ListParagraph">
    <w:name w:val="List Paragraph"/>
    <w:basedOn w:val="Normal"/>
    <w:uiPriority w:val="99"/>
    <w:qFormat/>
    <w:rsid w:val="002F6AED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2F6A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2F6AED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F6AED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2F6AED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2F6AE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F6AED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2F6AED"/>
    <w:rPr>
      <w:szCs w:val="32"/>
    </w:rPr>
  </w:style>
  <w:style w:type="paragraph" w:styleId="Quote">
    <w:name w:val="Quote"/>
    <w:basedOn w:val="Normal"/>
    <w:next w:val="Normal"/>
    <w:link w:val="QuoteChar"/>
    <w:uiPriority w:val="99"/>
    <w:qFormat/>
    <w:rsid w:val="002F6AED"/>
    <w:rPr>
      <w:i/>
    </w:rPr>
  </w:style>
  <w:style w:type="character" w:customStyle="1" w:styleId="QuoteChar">
    <w:name w:val="Quote Char"/>
    <w:basedOn w:val="DefaultParagraphFont"/>
    <w:link w:val="Quote"/>
    <w:uiPriority w:val="99"/>
    <w:rsid w:val="002F6AED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F6AE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F6AED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2F6AED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99"/>
    <w:qFormat/>
    <w:rsid w:val="002F6AED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2F6AED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2F6AED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2F6AED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2F6AE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253</Words>
  <Characters>1446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SAMANTA BELICA</cp:lastModifiedBy>
  <cp:revision>10</cp:revision>
  <cp:lastPrinted>2015-06-26T06:28:00Z</cp:lastPrinted>
  <dcterms:created xsi:type="dcterms:W3CDTF">2015-06-24T07:09:00Z</dcterms:created>
  <dcterms:modified xsi:type="dcterms:W3CDTF">2015-06-26T06:30:00Z</dcterms:modified>
</cp:coreProperties>
</file>